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754C" w14:textId="19F41E6B" w:rsidR="00514F7D" w:rsidRDefault="001207E3" w:rsidP="001207E3">
      <w:pPr>
        <w:pStyle w:val="Heading1"/>
        <w:jc w:val="right"/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53FABF0" wp14:editId="0CC3FF1D">
            <wp:extent cx="1016464" cy="934720"/>
            <wp:effectExtent l="0" t="0" r="0" b="0"/>
            <wp:docPr id="1" name="Picture 1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1484" cy="93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6754D" w14:textId="77777777" w:rsidR="003A6F82" w:rsidRPr="00157A6C" w:rsidRDefault="00CA7617" w:rsidP="00EB32AD">
      <w:pPr>
        <w:pStyle w:val="Heading1"/>
      </w:pPr>
      <w:bookmarkStart w:id="1" w:name="_Toc503774846"/>
      <w:bookmarkStart w:id="2" w:name="_Toc503777834"/>
      <w:r>
        <w:t>Doing a s</w:t>
      </w:r>
      <w:r w:rsidR="003A6F82" w:rsidRPr="00157A6C">
        <w:t>kills audit</w:t>
      </w:r>
      <w:bookmarkEnd w:id="1"/>
      <w:bookmarkEnd w:id="2"/>
    </w:p>
    <w:p w14:paraId="2E86754E" w14:textId="77777777" w:rsidR="003A6F82" w:rsidRPr="00125A1E" w:rsidRDefault="003A6F82" w:rsidP="003A6F82">
      <w:r w:rsidRPr="00125A1E">
        <w:t xml:space="preserve">An effective charity board has trustees with a good range of skills and qualities, and a variety of professional and personal experience. The ideal mix will depend on the nature of the charity, but having a diverse board – where trustees have different experiences and perspectives – will help to ensure the board will make well-rounded decisions. </w:t>
      </w:r>
    </w:p>
    <w:p w14:paraId="2E86754F" w14:textId="77777777" w:rsidR="003A6F82" w:rsidRDefault="003A6F82" w:rsidP="003A6F82">
      <w:r w:rsidRPr="00125A1E">
        <w:t xml:space="preserve">A skills audit is a useful tool for mapping out the skills and expertise of trustees to see if you have the right mix and to identify any gaps in the board’s overall skills. </w:t>
      </w:r>
      <w:r>
        <w:t xml:space="preserve">It will also let you see </w:t>
      </w:r>
      <w:r w:rsidRPr="00125A1E">
        <w:t>how it may be affected if a trustee leaves or your charity faces any new challenges. </w:t>
      </w:r>
    </w:p>
    <w:p w14:paraId="2E867550" w14:textId="77777777" w:rsidR="003A6F82" w:rsidRDefault="003A6F82" w:rsidP="00EB32AD">
      <w:pPr>
        <w:pStyle w:val="Heading2"/>
      </w:pPr>
      <w:bookmarkStart w:id="3" w:name="_Toc503774847"/>
      <w:r>
        <w:t>When to do a skills audit</w:t>
      </w:r>
      <w:bookmarkEnd w:id="3"/>
    </w:p>
    <w:p w14:paraId="2E867551" w14:textId="77777777" w:rsidR="003A6F82" w:rsidRDefault="003A6F82" w:rsidP="003A6F82">
      <w:r w:rsidRPr="00125A1E">
        <w:t xml:space="preserve">The most common time to do a skills audit is when you recruiting new trustees. </w:t>
      </w:r>
      <w:r>
        <w:t>However, s</w:t>
      </w:r>
      <w:r w:rsidRPr="00125A1E">
        <w:t>kills audits should be done regularly – at least annually – because your trustees’ skills and experience will change</w:t>
      </w:r>
      <w:r>
        <w:t>, and</w:t>
      </w:r>
      <w:r w:rsidRPr="00125A1E">
        <w:t xml:space="preserve"> you will be able to respond more quickly when you need new trustees if you already have an up-to-date skills register.</w:t>
      </w:r>
    </w:p>
    <w:p w14:paraId="2E867552" w14:textId="77777777" w:rsidR="003A6F82" w:rsidRPr="00157A6C" w:rsidRDefault="003A6F82" w:rsidP="00EB32AD">
      <w:pPr>
        <w:pStyle w:val="Heading2"/>
      </w:pPr>
      <w:bookmarkStart w:id="4" w:name="_Toc503774848"/>
      <w:r w:rsidRPr="00157A6C">
        <w:t>What a</w:t>
      </w:r>
      <w:r>
        <w:t>n</w:t>
      </w:r>
      <w:r w:rsidRPr="00157A6C">
        <w:t xml:space="preserve"> audit </w:t>
      </w:r>
      <w:r>
        <w:t xml:space="preserve">should </w:t>
      </w:r>
      <w:r w:rsidRPr="00157A6C">
        <w:t>cover</w:t>
      </w:r>
      <w:bookmarkEnd w:id="4"/>
    </w:p>
    <w:p w14:paraId="2E867553" w14:textId="77777777" w:rsidR="003A6F82" w:rsidRPr="00125A1E" w:rsidRDefault="003A6F82" w:rsidP="003A6F82">
      <w:r>
        <w:t xml:space="preserve">Your </w:t>
      </w:r>
      <w:r w:rsidRPr="00125A1E">
        <w:t xml:space="preserve">board needs the expertise to: </w:t>
      </w:r>
    </w:p>
    <w:p w14:paraId="2E867554" w14:textId="77777777" w:rsidR="003A6F82" w:rsidRPr="00125A1E" w:rsidRDefault="003A6F82" w:rsidP="003A6F82">
      <w:pPr>
        <w:pStyle w:val="ListParagraph"/>
        <w:numPr>
          <w:ilvl w:val="0"/>
          <w:numId w:val="27"/>
        </w:numPr>
      </w:pPr>
      <w:r w:rsidRPr="00125A1E">
        <w:t xml:space="preserve">exercise overall control of </w:t>
      </w:r>
      <w:r>
        <w:t xml:space="preserve">the organisation’s </w:t>
      </w:r>
      <w:r w:rsidRPr="00125A1E">
        <w:t>current business operations</w:t>
      </w:r>
    </w:p>
    <w:p w14:paraId="2E867555" w14:textId="77777777" w:rsidR="003A6F82" w:rsidRPr="00125A1E" w:rsidRDefault="003A6F82" w:rsidP="003A6F82">
      <w:pPr>
        <w:pStyle w:val="ListParagraph"/>
        <w:numPr>
          <w:ilvl w:val="0"/>
          <w:numId w:val="27"/>
        </w:numPr>
      </w:pPr>
      <w:r w:rsidRPr="00125A1E">
        <w:t xml:space="preserve">manage the charity’s resources responsibly  </w:t>
      </w:r>
    </w:p>
    <w:p w14:paraId="2E867556" w14:textId="77777777" w:rsidR="003A6F82" w:rsidRPr="00125A1E" w:rsidRDefault="003A6F82" w:rsidP="003A6F82">
      <w:pPr>
        <w:pStyle w:val="ListParagraph"/>
        <w:numPr>
          <w:ilvl w:val="0"/>
          <w:numId w:val="27"/>
        </w:numPr>
      </w:pPr>
      <w:r w:rsidRPr="00125A1E">
        <w:t xml:space="preserve">set the strategy and oversee its implementation </w:t>
      </w:r>
    </w:p>
    <w:p w14:paraId="2E867557" w14:textId="77777777" w:rsidR="003A6F82" w:rsidRPr="00125A1E" w:rsidRDefault="003A6F82" w:rsidP="003A6F82">
      <w:pPr>
        <w:pStyle w:val="ListParagraph"/>
        <w:numPr>
          <w:ilvl w:val="0"/>
          <w:numId w:val="27"/>
        </w:numPr>
      </w:pPr>
      <w:r w:rsidRPr="00125A1E">
        <w:t xml:space="preserve">ensure that the needs of </w:t>
      </w:r>
      <w:r>
        <w:t>your organisation’s</w:t>
      </w:r>
      <w:r w:rsidRPr="00125A1E">
        <w:t xml:space="preserve"> beneficiaries are </w:t>
      </w:r>
      <w:r>
        <w:t>put first</w:t>
      </w:r>
      <w:r w:rsidRPr="00125A1E">
        <w:t xml:space="preserve"> </w:t>
      </w:r>
    </w:p>
    <w:p w14:paraId="2E867558" w14:textId="77777777" w:rsidR="003A6F82" w:rsidRPr="00125A1E" w:rsidRDefault="003A6F82" w:rsidP="003A6F82">
      <w:pPr>
        <w:pStyle w:val="ListParagraph"/>
        <w:numPr>
          <w:ilvl w:val="0"/>
          <w:numId w:val="27"/>
        </w:numPr>
      </w:pPr>
      <w:r w:rsidRPr="00125A1E">
        <w:t>keep the charity true to its purpose</w:t>
      </w:r>
      <w:r>
        <w:t>.</w:t>
      </w:r>
    </w:p>
    <w:p w14:paraId="2E867559" w14:textId="77777777" w:rsidR="003A6F82" w:rsidRPr="00125A1E" w:rsidRDefault="003A6F82" w:rsidP="003A6F82">
      <w:r w:rsidRPr="00125A1E">
        <w:t>Skills audits are good for reflecting on the functional skills that your board needs</w:t>
      </w:r>
      <w:r>
        <w:t>. They can also focus on</w:t>
      </w:r>
      <w:r w:rsidRPr="00125A1E">
        <w:t xml:space="preserve"> other aspects of your board</w:t>
      </w:r>
      <w:r>
        <w:t>, such as</w:t>
      </w:r>
      <w:r w:rsidRPr="00125A1E">
        <w:t xml:space="preserve"> diversity. Does your board reflect the community that you serve in terms of gender, age, ethnicity, disability, lived experience </w:t>
      </w:r>
      <w:r>
        <w:t>and/</w:t>
      </w:r>
      <w:r w:rsidRPr="00125A1E">
        <w:t>or class? Is there a role for service users on your board?</w:t>
      </w:r>
    </w:p>
    <w:p w14:paraId="2E86755A" w14:textId="77777777" w:rsidR="003A6F82" w:rsidRPr="00157A6C" w:rsidRDefault="003A6F82" w:rsidP="00EB32AD">
      <w:pPr>
        <w:pStyle w:val="Heading2"/>
      </w:pPr>
      <w:bookmarkStart w:id="5" w:name="_Toc503774849"/>
      <w:r w:rsidRPr="00157A6C">
        <w:t>How to do a skills audit</w:t>
      </w:r>
      <w:bookmarkEnd w:id="5"/>
    </w:p>
    <w:p w14:paraId="2E86755B" w14:textId="77777777" w:rsidR="003A6F82" w:rsidRPr="00125A1E" w:rsidRDefault="003A6F82" w:rsidP="003A6F82">
      <w:r w:rsidRPr="00125A1E">
        <w:t xml:space="preserve">You can do a skills audit in </w:t>
      </w:r>
      <w:r>
        <w:t>various</w:t>
      </w:r>
      <w:r w:rsidRPr="00125A1E">
        <w:t xml:space="preserve"> ways. You could ask each trustee to complete </w:t>
      </w:r>
      <w:r>
        <w:t>a printed or online</w:t>
      </w:r>
      <w:r w:rsidRPr="00125A1E">
        <w:t xml:space="preserve"> audit and then you could collate t</w:t>
      </w:r>
      <w:r w:rsidR="00C65D04">
        <w:t>he results. Alternatively, the c</w:t>
      </w:r>
      <w:r w:rsidRPr="00125A1E">
        <w:t xml:space="preserve">hair </w:t>
      </w:r>
      <w:r w:rsidRPr="00125A1E">
        <w:lastRenderedPageBreak/>
        <w:t xml:space="preserve">could </w:t>
      </w:r>
      <w:r>
        <w:t>complete</w:t>
      </w:r>
      <w:r w:rsidRPr="00125A1E">
        <w:t xml:space="preserve"> the audit as part of an annual face-to-face appraisal with </w:t>
      </w:r>
      <w:r>
        <w:t>each</w:t>
      </w:r>
      <w:r w:rsidRPr="00125A1E">
        <w:t xml:space="preserve"> trustee. Or you could ask an external advisor to undertake an audit. </w:t>
      </w:r>
    </w:p>
    <w:p w14:paraId="2E86755C" w14:textId="77777777" w:rsidR="00F75AD2" w:rsidRDefault="003A6F82">
      <w:pPr>
        <w:rPr>
          <w:lang w:val="en-US"/>
        </w:rPr>
      </w:pPr>
      <w:r>
        <w:t>We have a sample</w:t>
      </w:r>
      <w:r w:rsidRPr="00125A1E">
        <w:t xml:space="preserve"> skills audit</w:t>
      </w:r>
      <w:r>
        <w:t xml:space="preserve"> that you can use or adapt for your charity.</w:t>
      </w:r>
      <w:r w:rsidR="00F75AD2">
        <w:rPr>
          <w:lang w:val="en-US"/>
        </w:rPr>
        <w:br w:type="page"/>
      </w:r>
    </w:p>
    <w:p w14:paraId="2E86755D" w14:textId="77777777" w:rsidR="00F75AD2" w:rsidRDefault="0048286A" w:rsidP="00907B32">
      <w:pPr>
        <w:pStyle w:val="Heading3"/>
      </w:pPr>
      <w:bookmarkStart w:id="6" w:name="_Toc503774850"/>
      <w:r>
        <w:lastRenderedPageBreak/>
        <w:t>Skills audit template</w:t>
      </w:r>
      <w:bookmarkEnd w:id="6"/>
    </w:p>
    <w:p w14:paraId="2E86755E" w14:textId="77777777" w:rsidR="0048286A" w:rsidRPr="00F75AD2" w:rsidRDefault="002D4D9F" w:rsidP="0048286A">
      <w:r>
        <w:t>Organisation</w:t>
      </w:r>
      <w:r w:rsidR="0048286A">
        <w:t xml:space="preserve"> name: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889"/>
        <w:gridCol w:w="2801"/>
        <w:gridCol w:w="4341"/>
      </w:tblGrid>
      <w:tr w:rsidR="00F75AD2" w:rsidRPr="00F75AD2" w14:paraId="2E86756A" w14:textId="77777777" w:rsidTr="0048286A">
        <w:trPr>
          <w:trHeight w:val="1847"/>
        </w:trPr>
        <w:tc>
          <w:tcPr>
            <w:tcW w:w="2889" w:type="dxa"/>
          </w:tcPr>
          <w:p w14:paraId="2E86755F" w14:textId="77777777" w:rsidR="00F75AD2" w:rsidRPr="00F75AD2" w:rsidRDefault="00F75AD2" w:rsidP="00F75AD2">
            <w:pPr>
              <w:rPr>
                <w:b/>
                <w:szCs w:val="24"/>
              </w:rPr>
            </w:pPr>
            <w:r w:rsidRPr="00F75AD2">
              <w:rPr>
                <w:b/>
                <w:szCs w:val="24"/>
              </w:rPr>
              <w:t>Who will lead the skil</w:t>
            </w:r>
            <w:r w:rsidR="0048286A">
              <w:rPr>
                <w:b/>
                <w:szCs w:val="24"/>
              </w:rPr>
              <w:t>l audit</w:t>
            </w:r>
          </w:p>
        </w:tc>
        <w:tc>
          <w:tcPr>
            <w:tcW w:w="2801" w:type="dxa"/>
          </w:tcPr>
          <w:p w14:paraId="2E867560" w14:textId="77777777" w:rsidR="00F75AD2" w:rsidRPr="00F75AD2" w:rsidRDefault="0048286A" w:rsidP="00F75AD2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Name</w:t>
            </w:r>
          </w:p>
          <w:p w14:paraId="2E867561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  <w:p w14:paraId="2E867562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  <w:p w14:paraId="2E867563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  <w:p w14:paraId="2E867564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  <w:p w14:paraId="2E867565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  <w:p w14:paraId="2E867566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  <w:p w14:paraId="2E867567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  <w:p w14:paraId="2E867568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</w:tc>
        <w:tc>
          <w:tcPr>
            <w:tcW w:w="4341" w:type="dxa"/>
          </w:tcPr>
          <w:p w14:paraId="2E867569" w14:textId="77777777" w:rsidR="00F75AD2" w:rsidRPr="00F75AD2" w:rsidRDefault="00F75AD2" w:rsidP="00F75AD2">
            <w:pPr>
              <w:rPr>
                <w:i/>
                <w:szCs w:val="24"/>
              </w:rPr>
            </w:pPr>
            <w:r w:rsidRPr="00F75AD2">
              <w:rPr>
                <w:i/>
                <w:szCs w:val="24"/>
              </w:rPr>
              <w:t>Comments</w:t>
            </w:r>
          </w:p>
        </w:tc>
      </w:tr>
      <w:tr w:rsidR="00F75AD2" w:rsidRPr="00F75AD2" w14:paraId="2E867577" w14:textId="77777777" w:rsidTr="0048286A">
        <w:trPr>
          <w:trHeight w:val="2180"/>
        </w:trPr>
        <w:tc>
          <w:tcPr>
            <w:tcW w:w="2889" w:type="dxa"/>
          </w:tcPr>
          <w:p w14:paraId="2E86756B" w14:textId="77777777" w:rsidR="00F75AD2" w:rsidRPr="00F75AD2" w:rsidRDefault="00F75AD2" w:rsidP="00F75AD2">
            <w:pPr>
              <w:rPr>
                <w:b/>
                <w:szCs w:val="24"/>
              </w:rPr>
            </w:pPr>
            <w:r w:rsidRPr="00F75AD2">
              <w:rPr>
                <w:b/>
                <w:szCs w:val="24"/>
              </w:rPr>
              <w:t>Who will be involved in the process</w:t>
            </w:r>
          </w:p>
        </w:tc>
        <w:tc>
          <w:tcPr>
            <w:tcW w:w="2801" w:type="dxa"/>
          </w:tcPr>
          <w:p w14:paraId="2E86756C" w14:textId="77777777" w:rsidR="00F75AD2" w:rsidRPr="00F75AD2" w:rsidRDefault="0048286A" w:rsidP="00F75AD2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Name(s)</w:t>
            </w:r>
          </w:p>
          <w:p w14:paraId="2E86756D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  <w:p w14:paraId="2E86756E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  <w:p w14:paraId="2E86756F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  <w:p w14:paraId="2E867570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  <w:p w14:paraId="2E867571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  <w:p w14:paraId="2E867572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  <w:p w14:paraId="2E867573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  <w:p w14:paraId="2E867574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  <w:p w14:paraId="2E867575" w14:textId="77777777" w:rsidR="00F75AD2" w:rsidRPr="00F75AD2" w:rsidRDefault="00F75AD2" w:rsidP="00F75AD2">
            <w:pPr>
              <w:rPr>
                <w:i/>
                <w:szCs w:val="24"/>
              </w:rPr>
            </w:pPr>
          </w:p>
        </w:tc>
        <w:tc>
          <w:tcPr>
            <w:tcW w:w="4341" w:type="dxa"/>
          </w:tcPr>
          <w:p w14:paraId="2E867576" w14:textId="77777777" w:rsidR="00F75AD2" w:rsidRPr="00F75AD2" w:rsidRDefault="00F75AD2" w:rsidP="00F75AD2">
            <w:pPr>
              <w:rPr>
                <w:i/>
                <w:szCs w:val="24"/>
              </w:rPr>
            </w:pPr>
            <w:r w:rsidRPr="00F75AD2">
              <w:rPr>
                <w:i/>
                <w:szCs w:val="24"/>
              </w:rPr>
              <w:t>Comments</w:t>
            </w:r>
          </w:p>
        </w:tc>
      </w:tr>
      <w:tr w:rsidR="00F75AD2" w:rsidRPr="00F75AD2" w14:paraId="2E86757F" w14:textId="77777777" w:rsidTr="0048286A">
        <w:tc>
          <w:tcPr>
            <w:tcW w:w="2889" w:type="dxa"/>
          </w:tcPr>
          <w:p w14:paraId="2E867578" w14:textId="77777777" w:rsidR="00F75AD2" w:rsidRPr="00F75AD2" w:rsidRDefault="00F75AD2" w:rsidP="00F75AD2">
            <w:pPr>
              <w:rPr>
                <w:b/>
                <w:szCs w:val="24"/>
              </w:rPr>
            </w:pPr>
            <w:r w:rsidRPr="00F75AD2">
              <w:rPr>
                <w:b/>
                <w:szCs w:val="24"/>
              </w:rPr>
              <w:t>How is confidentially being managed?</w:t>
            </w:r>
          </w:p>
        </w:tc>
        <w:tc>
          <w:tcPr>
            <w:tcW w:w="7142" w:type="dxa"/>
            <w:gridSpan w:val="2"/>
          </w:tcPr>
          <w:p w14:paraId="2E867579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7A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7B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7C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7D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7E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</w:tc>
      </w:tr>
      <w:tr w:rsidR="00F75AD2" w:rsidRPr="00F75AD2" w14:paraId="2E867587" w14:textId="77777777" w:rsidTr="0048286A">
        <w:tc>
          <w:tcPr>
            <w:tcW w:w="2889" w:type="dxa"/>
            <w:tcBorders>
              <w:bottom w:val="single" w:sz="4" w:space="0" w:color="92D050"/>
            </w:tcBorders>
          </w:tcPr>
          <w:p w14:paraId="2E867580" w14:textId="77777777" w:rsidR="00F75AD2" w:rsidRPr="00F75AD2" w:rsidRDefault="00F75AD2" w:rsidP="00F75AD2">
            <w:pPr>
              <w:rPr>
                <w:b/>
                <w:szCs w:val="24"/>
              </w:rPr>
            </w:pPr>
            <w:r w:rsidRPr="00F75AD2">
              <w:rPr>
                <w:b/>
                <w:szCs w:val="24"/>
              </w:rPr>
              <w:t>What are our resources?</w:t>
            </w:r>
          </w:p>
        </w:tc>
        <w:tc>
          <w:tcPr>
            <w:tcW w:w="7142" w:type="dxa"/>
            <w:gridSpan w:val="2"/>
            <w:tcBorders>
              <w:bottom w:val="single" w:sz="4" w:space="0" w:color="92D050"/>
            </w:tcBorders>
          </w:tcPr>
          <w:p w14:paraId="2E867581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82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83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84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85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86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</w:tc>
      </w:tr>
      <w:tr w:rsidR="0048286A" w:rsidRPr="00F75AD2" w14:paraId="2E867589" w14:textId="77777777" w:rsidTr="0048286A">
        <w:tc>
          <w:tcPr>
            <w:tcW w:w="10031" w:type="dxa"/>
            <w:gridSpan w:val="3"/>
          </w:tcPr>
          <w:p w14:paraId="2E867588" w14:textId="77777777" w:rsidR="0048286A" w:rsidRPr="00F75AD2" w:rsidRDefault="0048286A" w:rsidP="004828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Our timescales</w:t>
            </w:r>
          </w:p>
        </w:tc>
      </w:tr>
      <w:tr w:rsidR="0048286A" w:rsidRPr="00F75AD2" w14:paraId="2E86758C" w14:textId="77777777" w:rsidTr="0048286A">
        <w:tc>
          <w:tcPr>
            <w:tcW w:w="2889" w:type="dxa"/>
          </w:tcPr>
          <w:p w14:paraId="2E86758A" w14:textId="77777777" w:rsidR="0048286A" w:rsidRDefault="0048286A" w:rsidP="00F75AD2">
            <w:pPr>
              <w:rPr>
                <w:b/>
                <w:szCs w:val="24"/>
              </w:rPr>
            </w:pPr>
          </w:p>
        </w:tc>
        <w:tc>
          <w:tcPr>
            <w:tcW w:w="7142" w:type="dxa"/>
            <w:gridSpan w:val="2"/>
          </w:tcPr>
          <w:p w14:paraId="2E86758B" w14:textId="77777777" w:rsidR="0048286A" w:rsidRPr="00F75AD2" w:rsidRDefault="0048286A" w:rsidP="00F75AD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Dates</w:t>
            </w:r>
          </w:p>
        </w:tc>
      </w:tr>
      <w:tr w:rsidR="00F75AD2" w:rsidRPr="00F75AD2" w14:paraId="2E867591" w14:textId="77777777" w:rsidTr="0048286A">
        <w:tc>
          <w:tcPr>
            <w:tcW w:w="2889" w:type="dxa"/>
          </w:tcPr>
          <w:p w14:paraId="2E86758D" w14:textId="77777777" w:rsidR="00F75AD2" w:rsidRPr="00F75AD2" w:rsidRDefault="00764C8A" w:rsidP="00F75AD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Reviewing new activities (step two</w:t>
            </w:r>
            <w:r w:rsidR="00F75AD2" w:rsidRPr="00F75AD2">
              <w:rPr>
                <w:b/>
                <w:szCs w:val="24"/>
              </w:rPr>
              <w:t>)</w:t>
            </w:r>
          </w:p>
        </w:tc>
        <w:tc>
          <w:tcPr>
            <w:tcW w:w="7142" w:type="dxa"/>
            <w:gridSpan w:val="2"/>
          </w:tcPr>
          <w:p w14:paraId="2E86758E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8F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90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</w:tc>
      </w:tr>
      <w:tr w:rsidR="00F75AD2" w:rsidRPr="00F75AD2" w14:paraId="2E867595" w14:textId="77777777" w:rsidTr="0048286A">
        <w:tc>
          <w:tcPr>
            <w:tcW w:w="2889" w:type="dxa"/>
          </w:tcPr>
          <w:p w14:paraId="2E867592" w14:textId="77777777" w:rsidR="00F75AD2" w:rsidRPr="00F75AD2" w:rsidRDefault="00F75AD2" w:rsidP="00F75AD2">
            <w:pPr>
              <w:rPr>
                <w:b/>
                <w:szCs w:val="24"/>
              </w:rPr>
            </w:pPr>
            <w:r w:rsidRPr="00F75AD2">
              <w:rPr>
                <w:b/>
                <w:szCs w:val="24"/>
              </w:rPr>
              <w:t>Meet with trustees a</w:t>
            </w:r>
            <w:r w:rsidR="00764C8A">
              <w:rPr>
                <w:b/>
                <w:szCs w:val="24"/>
              </w:rPr>
              <w:t>nd review their skills (step three</w:t>
            </w:r>
            <w:r w:rsidRPr="00F75AD2">
              <w:rPr>
                <w:b/>
                <w:szCs w:val="24"/>
              </w:rPr>
              <w:t>)</w:t>
            </w:r>
          </w:p>
        </w:tc>
        <w:tc>
          <w:tcPr>
            <w:tcW w:w="7142" w:type="dxa"/>
            <w:gridSpan w:val="2"/>
          </w:tcPr>
          <w:p w14:paraId="2E867593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94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</w:tc>
      </w:tr>
      <w:tr w:rsidR="00F75AD2" w:rsidRPr="00F75AD2" w14:paraId="2E86759A" w14:textId="77777777" w:rsidTr="0048286A">
        <w:tc>
          <w:tcPr>
            <w:tcW w:w="2889" w:type="dxa"/>
          </w:tcPr>
          <w:p w14:paraId="2E867596" w14:textId="77777777" w:rsidR="00F75AD2" w:rsidRPr="00F75AD2" w:rsidRDefault="00764C8A" w:rsidP="00F75AD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Complete evaluation (step four</w:t>
            </w:r>
            <w:r w:rsidR="00F75AD2" w:rsidRPr="00F75AD2">
              <w:rPr>
                <w:b/>
                <w:szCs w:val="24"/>
              </w:rPr>
              <w:t>)</w:t>
            </w:r>
          </w:p>
        </w:tc>
        <w:tc>
          <w:tcPr>
            <w:tcW w:w="7142" w:type="dxa"/>
            <w:gridSpan w:val="2"/>
          </w:tcPr>
          <w:p w14:paraId="2E867597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98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99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</w:tc>
      </w:tr>
      <w:tr w:rsidR="00F75AD2" w:rsidRPr="00F75AD2" w14:paraId="2E86759F" w14:textId="77777777" w:rsidTr="0048286A">
        <w:tc>
          <w:tcPr>
            <w:tcW w:w="2889" w:type="dxa"/>
          </w:tcPr>
          <w:p w14:paraId="2E86759B" w14:textId="77777777" w:rsidR="00F75AD2" w:rsidRPr="00F75AD2" w:rsidRDefault="00F75AD2" w:rsidP="00764C8A">
            <w:pPr>
              <w:rPr>
                <w:b/>
                <w:szCs w:val="24"/>
              </w:rPr>
            </w:pPr>
            <w:r w:rsidRPr="00F75AD2">
              <w:rPr>
                <w:b/>
                <w:szCs w:val="24"/>
              </w:rPr>
              <w:t xml:space="preserve">Skills audit </w:t>
            </w:r>
            <w:r w:rsidR="00764C8A">
              <w:rPr>
                <w:b/>
                <w:szCs w:val="24"/>
              </w:rPr>
              <w:t>complete</w:t>
            </w:r>
            <w:r w:rsidRPr="00F75AD2">
              <w:rPr>
                <w:b/>
                <w:szCs w:val="24"/>
              </w:rPr>
              <w:t xml:space="preserve"> by </w:t>
            </w:r>
          </w:p>
        </w:tc>
        <w:tc>
          <w:tcPr>
            <w:tcW w:w="7142" w:type="dxa"/>
            <w:gridSpan w:val="2"/>
          </w:tcPr>
          <w:p w14:paraId="2E86759C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9D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  <w:p w14:paraId="2E86759E" w14:textId="77777777" w:rsidR="00F75AD2" w:rsidRPr="00F75AD2" w:rsidRDefault="00F75AD2" w:rsidP="00F75AD2">
            <w:pPr>
              <w:rPr>
                <w:b/>
                <w:szCs w:val="24"/>
              </w:rPr>
            </w:pPr>
          </w:p>
        </w:tc>
      </w:tr>
    </w:tbl>
    <w:p w14:paraId="2E8675A0" w14:textId="77777777" w:rsidR="00F75AD2" w:rsidRPr="003305B1" w:rsidRDefault="00F75AD2" w:rsidP="00F75AD2">
      <w:pPr>
        <w:rPr>
          <w:b/>
        </w:rPr>
      </w:pPr>
    </w:p>
    <w:p w14:paraId="2E8675A1" w14:textId="77777777" w:rsidR="00F75AD2" w:rsidRDefault="00F75AD2" w:rsidP="00F75AD2">
      <w:pPr>
        <w:rPr>
          <w:b/>
        </w:rPr>
      </w:pPr>
    </w:p>
    <w:p w14:paraId="2E8675A2" w14:textId="77777777" w:rsidR="00F75AD2" w:rsidRDefault="00F75AD2" w:rsidP="00F75AD2">
      <w:pPr>
        <w:rPr>
          <w:b/>
        </w:rPr>
      </w:pPr>
    </w:p>
    <w:p w14:paraId="2E8675A3" w14:textId="77777777" w:rsidR="00F75AD2" w:rsidRDefault="00F75AD2" w:rsidP="00F75AD2">
      <w:r>
        <w:lastRenderedPageBreak/>
        <w:t xml:space="preserve">Think about the activities that your organisation plans to undertake over the coming year. </w:t>
      </w:r>
    </w:p>
    <w:p w14:paraId="2E8675A4" w14:textId="77777777" w:rsidR="00F75AD2" w:rsidRPr="00D20934" w:rsidRDefault="00F75AD2" w:rsidP="00F75AD2">
      <w:pPr>
        <w:rPr>
          <w:b/>
        </w:rPr>
      </w:pPr>
      <w:r w:rsidRPr="00D20934">
        <w:rPr>
          <w:b/>
        </w:rPr>
        <w:t xml:space="preserve">Do you have any specific objectives </w:t>
      </w:r>
      <w:r w:rsidR="00764C8A">
        <w:rPr>
          <w:b/>
        </w:rPr>
        <w:t>that</w:t>
      </w:r>
      <w:r w:rsidRPr="00D20934">
        <w:rPr>
          <w:b/>
        </w:rPr>
        <w:t xml:space="preserve"> need to be met? What </w:t>
      </w:r>
      <w:r w:rsidRPr="00D20934">
        <w:rPr>
          <w:b/>
          <w:u w:val="single"/>
        </w:rPr>
        <w:t>new skills</w:t>
      </w:r>
      <w:r w:rsidRPr="00D20934">
        <w:rPr>
          <w:b/>
        </w:rPr>
        <w:t xml:space="preserve"> are required? (For example, policy, marketing, legal,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982"/>
        <w:gridCol w:w="3180"/>
      </w:tblGrid>
      <w:tr w:rsidR="00F75AD2" w14:paraId="2E8675A9" w14:textId="77777777" w:rsidTr="00764C8A">
        <w:tc>
          <w:tcPr>
            <w:tcW w:w="3080" w:type="dxa"/>
          </w:tcPr>
          <w:p w14:paraId="2E8675A5" w14:textId="77777777" w:rsidR="00F75AD2" w:rsidRPr="00D20934" w:rsidRDefault="00F75AD2" w:rsidP="00F75AD2">
            <w:pPr>
              <w:rPr>
                <w:b/>
              </w:rPr>
            </w:pPr>
            <w:r w:rsidRPr="00D20934">
              <w:rPr>
                <w:b/>
              </w:rPr>
              <w:t>Area of work</w:t>
            </w:r>
          </w:p>
        </w:tc>
        <w:tc>
          <w:tcPr>
            <w:tcW w:w="2982" w:type="dxa"/>
          </w:tcPr>
          <w:p w14:paraId="2E8675A6" w14:textId="77777777" w:rsidR="00F75AD2" w:rsidRPr="00D20934" w:rsidRDefault="00F75AD2" w:rsidP="00F75AD2">
            <w:pPr>
              <w:rPr>
                <w:b/>
              </w:rPr>
            </w:pPr>
            <w:r w:rsidRPr="00D20934">
              <w:rPr>
                <w:b/>
              </w:rPr>
              <w:t>Skill</w:t>
            </w:r>
            <w:r w:rsidR="00764C8A">
              <w:rPr>
                <w:b/>
              </w:rPr>
              <w:t>(</w:t>
            </w:r>
            <w:r w:rsidRPr="00D20934">
              <w:rPr>
                <w:b/>
              </w:rPr>
              <w:t>s</w:t>
            </w:r>
            <w:r w:rsidR="00764C8A">
              <w:rPr>
                <w:b/>
              </w:rPr>
              <w:t>)</w:t>
            </w:r>
            <w:r w:rsidRPr="00D20934">
              <w:rPr>
                <w:b/>
              </w:rPr>
              <w:t xml:space="preserve"> needed</w:t>
            </w:r>
          </w:p>
        </w:tc>
        <w:tc>
          <w:tcPr>
            <w:tcW w:w="3180" w:type="dxa"/>
          </w:tcPr>
          <w:p w14:paraId="2E8675A7" w14:textId="77777777" w:rsidR="00F75AD2" w:rsidRPr="00D20934" w:rsidRDefault="00F75AD2" w:rsidP="00F75AD2">
            <w:pPr>
              <w:rPr>
                <w:b/>
              </w:rPr>
            </w:pPr>
            <w:r w:rsidRPr="00D20934">
              <w:rPr>
                <w:b/>
              </w:rPr>
              <w:t>Who has the skills to do this?</w:t>
            </w:r>
          </w:p>
          <w:p w14:paraId="2E8675A8" w14:textId="77777777" w:rsidR="00F75AD2" w:rsidRPr="00D20934" w:rsidRDefault="00F75AD2" w:rsidP="00F75AD2">
            <w:pPr>
              <w:rPr>
                <w:b/>
              </w:rPr>
            </w:pPr>
          </w:p>
        </w:tc>
      </w:tr>
      <w:tr w:rsidR="00F75AD2" w14:paraId="2E8675AE" w14:textId="77777777" w:rsidTr="00764C8A">
        <w:tc>
          <w:tcPr>
            <w:tcW w:w="3080" w:type="dxa"/>
          </w:tcPr>
          <w:p w14:paraId="2E8675AA" w14:textId="77777777" w:rsidR="00F75AD2" w:rsidRDefault="00F75AD2" w:rsidP="00F75AD2"/>
          <w:p w14:paraId="2E8675AB" w14:textId="77777777" w:rsidR="00F75AD2" w:rsidRDefault="00F75AD2" w:rsidP="00F75AD2"/>
        </w:tc>
        <w:tc>
          <w:tcPr>
            <w:tcW w:w="2982" w:type="dxa"/>
          </w:tcPr>
          <w:p w14:paraId="2E8675AC" w14:textId="77777777" w:rsidR="00F75AD2" w:rsidRDefault="00F75AD2" w:rsidP="00F75AD2"/>
        </w:tc>
        <w:tc>
          <w:tcPr>
            <w:tcW w:w="3180" w:type="dxa"/>
          </w:tcPr>
          <w:p w14:paraId="2E8675AD" w14:textId="77777777" w:rsidR="00F75AD2" w:rsidRDefault="00F75AD2" w:rsidP="00F75AD2"/>
        </w:tc>
      </w:tr>
      <w:tr w:rsidR="00F75AD2" w14:paraId="2E8675B3" w14:textId="77777777" w:rsidTr="00764C8A">
        <w:tc>
          <w:tcPr>
            <w:tcW w:w="3080" w:type="dxa"/>
          </w:tcPr>
          <w:p w14:paraId="2E8675AF" w14:textId="77777777" w:rsidR="00F75AD2" w:rsidRDefault="00F75AD2" w:rsidP="00F75AD2"/>
          <w:p w14:paraId="2E8675B0" w14:textId="77777777" w:rsidR="00F75AD2" w:rsidRDefault="00F75AD2" w:rsidP="00F75AD2"/>
        </w:tc>
        <w:tc>
          <w:tcPr>
            <w:tcW w:w="2982" w:type="dxa"/>
          </w:tcPr>
          <w:p w14:paraId="2E8675B1" w14:textId="77777777" w:rsidR="00F75AD2" w:rsidRDefault="00F75AD2" w:rsidP="00F75AD2"/>
        </w:tc>
        <w:tc>
          <w:tcPr>
            <w:tcW w:w="3180" w:type="dxa"/>
          </w:tcPr>
          <w:p w14:paraId="2E8675B2" w14:textId="77777777" w:rsidR="00F75AD2" w:rsidRDefault="00F75AD2" w:rsidP="00F75AD2"/>
        </w:tc>
      </w:tr>
      <w:tr w:rsidR="00F75AD2" w14:paraId="2E8675B8" w14:textId="77777777" w:rsidTr="00764C8A">
        <w:tc>
          <w:tcPr>
            <w:tcW w:w="3080" w:type="dxa"/>
          </w:tcPr>
          <w:p w14:paraId="2E8675B4" w14:textId="77777777" w:rsidR="00F75AD2" w:rsidRDefault="00F75AD2" w:rsidP="00F75AD2"/>
          <w:p w14:paraId="2E8675B5" w14:textId="77777777" w:rsidR="00F75AD2" w:rsidRDefault="00F75AD2" w:rsidP="00F75AD2"/>
        </w:tc>
        <w:tc>
          <w:tcPr>
            <w:tcW w:w="2982" w:type="dxa"/>
          </w:tcPr>
          <w:p w14:paraId="2E8675B6" w14:textId="77777777" w:rsidR="00F75AD2" w:rsidRDefault="00F75AD2" w:rsidP="00F75AD2"/>
        </w:tc>
        <w:tc>
          <w:tcPr>
            <w:tcW w:w="3180" w:type="dxa"/>
          </w:tcPr>
          <w:p w14:paraId="2E8675B7" w14:textId="77777777" w:rsidR="00F75AD2" w:rsidRDefault="00F75AD2" w:rsidP="00F75AD2"/>
        </w:tc>
      </w:tr>
      <w:tr w:rsidR="00F75AD2" w14:paraId="2E8675BD" w14:textId="77777777" w:rsidTr="00764C8A">
        <w:tc>
          <w:tcPr>
            <w:tcW w:w="3080" w:type="dxa"/>
          </w:tcPr>
          <w:p w14:paraId="2E8675B9" w14:textId="77777777" w:rsidR="00F75AD2" w:rsidRDefault="00F75AD2" w:rsidP="00F75AD2"/>
          <w:p w14:paraId="2E8675BA" w14:textId="77777777" w:rsidR="00F75AD2" w:rsidRDefault="00F75AD2" w:rsidP="00F75AD2"/>
        </w:tc>
        <w:tc>
          <w:tcPr>
            <w:tcW w:w="2982" w:type="dxa"/>
          </w:tcPr>
          <w:p w14:paraId="2E8675BB" w14:textId="77777777" w:rsidR="00F75AD2" w:rsidRDefault="00F75AD2" w:rsidP="00F75AD2"/>
        </w:tc>
        <w:tc>
          <w:tcPr>
            <w:tcW w:w="3180" w:type="dxa"/>
          </w:tcPr>
          <w:p w14:paraId="2E8675BC" w14:textId="77777777" w:rsidR="00F75AD2" w:rsidRDefault="00F75AD2" w:rsidP="00F75AD2"/>
        </w:tc>
      </w:tr>
      <w:tr w:rsidR="00F75AD2" w14:paraId="2E8675C2" w14:textId="77777777" w:rsidTr="00764C8A">
        <w:tc>
          <w:tcPr>
            <w:tcW w:w="3080" w:type="dxa"/>
          </w:tcPr>
          <w:p w14:paraId="2E8675BE" w14:textId="77777777" w:rsidR="00F75AD2" w:rsidRDefault="00F75AD2" w:rsidP="00F75AD2"/>
          <w:p w14:paraId="2E8675BF" w14:textId="77777777" w:rsidR="00F75AD2" w:rsidRDefault="00F75AD2" w:rsidP="00F75AD2"/>
        </w:tc>
        <w:tc>
          <w:tcPr>
            <w:tcW w:w="2982" w:type="dxa"/>
          </w:tcPr>
          <w:p w14:paraId="2E8675C0" w14:textId="77777777" w:rsidR="00F75AD2" w:rsidRDefault="00F75AD2" w:rsidP="00F75AD2"/>
        </w:tc>
        <w:tc>
          <w:tcPr>
            <w:tcW w:w="3180" w:type="dxa"/>
          </w:tcPr>
          <w:p w14:paraId="2E8675C1" w14:textId="77777777" w:rsidR="00F75AD2" w:rsidRDefault="00F75AD2" w:rsidP="00F75AD2"/>
        </w:tc>
      </w:tr>
      <w:tr w:rsidR="00F75AD2" w14:paraId="2E8675C7" w14:textId="77777777" w:rsidTr="00764C8A">
        <w:tc>
          <w:tcPr>
            <w:tcW w:w="3080" w:type="dxa"/>
          </w:tcPr>
          <w:p w14:paraId="2E8675C3" w14:textId="77777777" w:rsidR="00F75AD2" w:rsidRDefault="00F75AD2" w:rsidP="00F75AD2"/>
          <w:p w14:paraId="2E8675C4" w14:textId="77777777" w:rsidR="00F75AD2" w:rsidRDefault="00F75AD2" w:rsidP="00F75AD2"/>
        </w:tc>
        <w:tc>
          <w:tcPr>
            <w:tcW w:w="2982" w:type="dxa"/>
          </w:tcPr>
          <w:p w14:paraId="2E8675C5" w14:textId="77777777" w:rsidR="00F75AD2" w:rsidRDefault="00F75AD2" w:rsidP="00F75AD2"/>
        </w:tc>
        <w:tc>
          <w:tcPr>
            <w:tcW w:w="3180" w:type="dxa"/>
          </w:tcPr>
          <w:p w14:paraId="2E8675C6" w14:textId="77777777" w:rsidR="00F75AD2" w:rsidRDefault="00F75AD2" w:rsidP="00F75AD2"/>
        </w:tc>
      </w:tr>
      <w:tr w:rsidR="00F75AD2" w14:paraId="2E8675CC" w14:textId="77777777" w:rsidTr="00764C8A">
        <w:tc>
          <w:tcPr>
            <w:tcW w:w="3080" w:type="dxa"/>
          </w:tcPr>
          <w:p w14:paraId="2E8675C8" w14:textId="77777777" w:rsidR="00F75AD2" w:rsidRDefault="00F75AD2" w:rsidP="00F75AD2"/>
          <w:p w14:paraId="2E8675C9" w14:textId="77777777" w:rsidR="00F75AD2" w:rsidRDefault="00F75AD2" w:rsidP="00F75AD2"/>
        </w:tc>
        <w:tc>
          <w:tcPr>
            <w:tcW w:w="2982" w:type="dxa"/>
          </w:tcPr>
          <w:p w14:paraId="2E8675CA" w14:textId="77777777" w:rsidR="00F75AD2" w:rsidRDefault="00F75AD2" w:rsidP="00F75AD2"/>
        </w:tc>
        <w:tc>
          <w:tcPr>
            <w:tcW w:w="3180" w:type="dxa"/>
          </w:tcPr>
          <w:p w14:paraId="2E8675CB" w14:textId="77777777" w:rsidR="00F75AD2" w:rsidRDefault="00F75AD2" w:rsidP="00F75AD2"/>
        </w:tc>
      </w:tr>
    </w:tbl>
    <w:p w14:paraId="2E8675CD" w14:textId="77777777" w:rsidR="00764C8A" w:rsidRDefault="00764C8A" w:rsidP="00F75AD2"/>
    <w:p w14:paraId="2E8675CE" w14:textId="77777777" w:rsidR="00764C8A" w:rsidRDefault="00764C8A">
      <w:r>
        <w:br w:type="page"/>
      </w:r>
    </w:p>
    <w:p w14:paraId="2E8675CF" w14:textId="77777777" w:rsidR="0048286A" w:rsidRDefault="0048286A" w:rsidP="00907B32">
      <w:pPr>
        <w:pStyle w:val="Heading3"/>
      </w:pPr>
      <w:bookmarkStart w:id="7" w:name="_Toc503774851"/>
      <w:r>
        <w:lastRenderedPageBreak/>
        <w:t>Individual trustee skills audit</w:t>
      </w:r>
      <w:bookmarkEnd w:id="7"/>
    </w:p>
    <w:p w14:paraId="2E8675D0" w14:textId="77777777" w:rsidR="00F75AD2" w:rsidRDefault="00F75AD2" w:rsidP="00F75AD2">
      <w:pPr>
        <w:rPr>
          <w:b/>
        </w:rPr>
      </w:pPr>
      <w:r w:rsidRPr="00D20934">
        <w:rPr>
          <w:b/>
        </w:rPr>
        <w:t xml:space="preserve">The following should be filled out by each member of the board to identify the skills they bring to the organisation.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5AD2" w14:paraId="2E8675D3" w14:textId="77777777" w:rsidTr="00F75AD2">
        <w:tc>
          <w:tcPr>
            <w:tcW w:w="9242" w:type="dxa"/>
          </w:tcPr>
          <w:p w14:paraId="2E8675D1" w14:textId="77777777" w:rsidR="00F75AD2" w:rsidRDefault="00F75AD2" w:rsidP="00F75AD2">
            <w:r w:rsidRPr="003305B1">
              <w:rPr>
                <w:b/>
              </w:rPr>
              <w:t>Name</w:t>
            </w:r>
          </w:p>
          <w:p w14:paraId="2E8675D2" w14:textId="77777777" w:rsidR="00F75AD2" w:rsidRDefault="00F75AD2" w:rsidP="00F75AD2"/>
        </w:tc>
      </w:tr>
    </w:tbl>
    <w:p w14:paraId="2E8675D4" w14:textId="77777777" w:rsidR="00F75AD2" w:rsidRPr="008A405B" w:rsidRDefault="0048286A" w:rsidP="00F75AD2">
      <w:pPr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 w:rsidR="00662BB2">
        <w:rPr>
          <w:b/>
          <w:sz w:val="18"/>
          <w:szCs w:val="18"/>
        </w:rPr>
        <w:t>Level of expertise</w:t>
      </w:r>
      <w:r w:rsidR="00F75AD2" w:rsidRPr="008A405B">
        <w:rPr>
          <w:b/>
          <w:sz w:val="18"/>
          <w:szCs w:val="18"/>
        </w:rPr>
        <w:t>: 1 = highly experienced, 2 = proficient, 3 = some experience, 4 = no experience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4677"/>
      </w:tblGrid>
      <w:tr w:rsidR="00F75AD2" w:rsidRPr="00D20B3B" w14:paraId="2E8675D9" w14:textId="77777777" w:rsidTr="00F75AD2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8675D5" w14:textId="77777777" w:rsidR="00F75AD2" w:rsidRPr="00D20B3B" w:rsidRDefault="00F75AD2" w:rsidP="00F75AD2">
            <w:pPr>
              <w:rPr>
                <w:color w:val="FFFFFF" w:themeColor="background1"/>
              </w:rPr>
            </w:pPr>
            <w:r w:rsidRPr="00D20B3B">
              <w:rPr>
                <w:color w:val="FFFFFF" w:themeColor="background1"/>
              </w:rPr>
              <w:t>Skills, expertise, knowledge qualifications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E8675D6" w14:textId="77777777" w:rsidR="00F75AD2" w:rsidRPr="00E910C4" w:rsidRDefault="00F75AD2" w:rsidP="00F75AD2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</w:rPr>
              <w:t>Level of Expertise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8675D7" w14:textId="77777777" w:rsidR="00F75AD2" w:rsidRDefault="00F75AD2" w:rsidP="00F75AD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Comments</w:t>
            </w:r>
          </w:p>
          <w:p w14:paraId="2E8675D8" w14:textId="77777777" w:rsidR="00F75AD2" w:rsidRPr="00D20B3B" w:rsidRDefault="00F75AD2" w:rsidP="00F75AD2">
            <w:pPr>
              <w:rPr>
                <w:color w:val="FFFFFF" w:themeColor="background1"/>
              </w:rPr>
            </w:pPr>
          </w:p>
        </w:tc>
      </w:tr>
      <w:tr w:rsidR="00F75AD2" w14:paraId="2E8675E0" w14:textId="77777777" w:rsidTr="00F75AD2">
        <w:tc>
          <w:tcPr>
            <w:tcW w:w="3369" w:type="dxa"/>
            <w:shd w:val="clear" w:color="auto" w:fill="000000" w:themeFill="text1"/>
          </w:tcPr>
          <w:p w14:paraId="2E8675DA" w14:textId="77777777" w:rsidR="00F75AD2" w:rsidRDefault="00F75AD2" w:rsidP="00F75AD2"/>
        </w:tc>
        <w:tc>
          <w:tcPr>
            <w:tcW w:w="283" w:type="dxa"/>
            <w:tcBorders>
              <w:top w:val="single" w:sz="4" w:space="0" w:color="auto"/>
            </w:tcBorders>
            <w:shd w:val="clear" w:color="auto" w:fill="000000" w:themeFill="text1"/>
          </w:tcPr>
          <w:p w14:paraId="2E8675DB" w14:textId="77777777" w:rsidR="00F75AD2" w:rsidRPr="001B2976" w:rsidRDefault="00F75AD2" w:rsidP="00F75AD2">
            <w:pPr>
              <w:jc w:val="center"/>
              <w:rPr>
                <w:color w:val="FFFFFF" w:themeColor="background1"/>
              </w:rPr>
            </w:pPr>
            <w:r w:rsidRPr="001B2976">
              <w:rPr>
                <w:color w:val="FFFFFF" w:themeColor="background1"/>
              </w:rPr>
              <w:t>1</w:t>
            </w:r>
          </w:p>
        </w:tc>
        <w:tc>
          <w:tcPr>
            <w:tcW w:w="284" w:type="dxa"/>
            <w:shd w:val="clear" w:color="auto" w:fill="000000" w:themeFill="text1"/>
          </w:tcPr>
          <w:p w14:paraId="2E8675DC" w14:textId="77777777" w:rsidR="00F75AD2" w:rsidRPr="001B2976" w:rsidRDefault="00F75AD2" w:rsidP="00F75AD2">
            <w:pPr>
              <w:jc w:val="center"/>
              <w:rPr>
                <w:color w:val="FFFFFF" w:themeColor="background1"/>
              </w:rPr>
            </w:pPr>
            <w:r w:rsidRPr="001B2976">
              <w:rPr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000000" w:themeFill="text1"/>
          </w:tcPr>
          <w:p w14:paraId="2E8675DD" w14:textId="77777777" w:rsidR="00F75AD2" w:rsidRPr="001B2976" w:rsidRDefault="00F75AD2" w:rsidP="00F75AD2">
            <w:pPr>
              <w:jc w:val="center"/>
              <w:rPr>
                <w:color w:val="FFFFFF" w:themeColor="background1"/>
              </w:rPr>
            </w:pPr>
            <w:r w:rsidRPr="001B2976">
              <w:rPr>
                <w:color w:val="FFFFFF" w:themeColor="background1"/>
              </w:rPr>
              <w:t>3</w:t>
            </w:r>
          </w:p>
        </w:tc>
        <w:tc>
          <w:tcPr>
            <w:tcW w:w="284" w:type="dxa"/>
            <w:shd w:val="clear" w:color="auto" w:fill="000000" w:themeFill="text1"/>
          </w:tcPr>
          <w:p w14:paraId="2E8675DE" w14:textId="77777777" w:rsidR="00F75AD2" w:rsidRPr="001B2976" w:rsidRDefault="00F75AD2" w:rsidP="00F75AD2">
            <w:pPr>
              <w:jc w:val="center"/>
              <w:rPr>
                <w:color w:val="FFFFFF" w:themeColor="background1"/>
              </w:rPr>
            </w:pPr>
            <w:r w:rsidRPr="001B2976">
              <w:rPr>
                <w:color w:val="FFFFFF" w:themeColor="background1"/>
              </w:rPr>
              <w:t>4</w:t>
            </w:r>
          </w:p>
        </w:tc>
        <w:tc>
          <w:tcPr>
            <w:tcW w:w="4677" w:type="dxa"/>
            <w:shd w:val="clear" w:color="auto" w:fill="000000" w:themeFill="text1"/>
          </w:tcPr>
          <w:p w14:paraId="2E8675DF" w14:textId="77777777" w:rsidR="00F75AD2" w:rsidRDefault="00F75AD2" w:rsidP="00F75AD2"/>
        </w:tc>
      </w:tr>
      <w:tr w:rsidR="00F75AD2" w14:paraId="2E8675E7" w14:textId="77777777" w:rsidTr="00F75AD2">
        <w:tc>
          <w:tcPr>
            <w:tcW w:w="3369" w:type="dxa"/>
          </w:tcPr>
          <w:p w14:paraId="2E8675E1" w14:textId="77777777" w:rsidR="00F75AD2" w:rsidRDefault="00F75AD2" w:rsidP="00F75AD2">
            <w:r>
              <w:t>Administration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E8675E2" w14:textId="77777777" w:rsidR="00F75AD2" w:rsidRDefault="00F75AD2" w:rsidP="00F75AD2"/>
        </w:tc>
        <w:tc>
          <w:tcPr>
            <w:tcW w:w="284" w:type="dxa"/>
          </w:tcPr>
          <w:p w14:paraId="2E8675E3" w14:textId="77777777" w:rsidR="00F75AD2" w:rsidRDefault="00F75AD2" w:rsidP="00F75AD2"/>
        </w:tc>
        <w:tc>
          <w:tcPr>
            <w:tcW w:w="283" w:type="dxa"/>
          </w:tcPr>
          <w:p w14:paraId="2E8675E4" w14:textId="77777777" w:rsidR="00F75AD2" w:rsidRDefault="00F75AD2" w:rsidP="00F75AD2"/>
        </w:tc>
        <w:tc>
          <w:tcPr>
            <w:tcW w:w="284" w:type="dxa"/>
          </w:tcPr>
          <w:p w14:paraId="2E8675E5" w14:textId="77777777" w:rsidR="00F75AD2" w:rsidRDefault="00F75AD2" w:rsidP="00F75AD2"/>
        </w:tc>
        <w:tc>
          <w:tcPr>
            <w:tcW w:w="4677" w:type="dxa"/>
          </w:tcPr>
          <w:p w14:paraId="2E8675E6" w14:textId="77777777" w:rsidR="00F75AD2" w:rsidRDefault="00F75AD2" w:rsidP="00F75AD2"/>
        </w:tc>
      </w:tr>
      <w:tr w:rsidR="00F75AD2" w14:paraId="2E8675EE" w14:textId="77777777" w:rsidTr="00F75AD2">
        <w:tc>
          <w:tcPr>
            <w:tcW w:w="3369" w:type="dxa"/>
          </w:tcPr>
          <w:p w14:paraId="2E8675E8" w14:textId="77777777" w:rsidR="00F75AD2" w:rsidRDefault="00F75AD2" w:rsidP="00F75AD2">
            <w:r>
              <w:t>Board/committee experience</w:t>
            </w:r>
          </w:p>
        </w:tc>
        <w:tc>
          <w:tcPr>
            <w:tcW w:w="283" w:type="dxa"/>
          </w:tcPr>
          <w:p w14:paraId="2E8675E9" w14:textId="77777777" w:rsidR="00F75AD2" w:rsidRDefault="00F75AD2" w:rsidP="00F75AD2"/>
        </w:tc>
        <w:tc>
          <w:tcPr>
            <w:tcW w:w="284" w:type="dxa"/>
          </w:tcPr>
          <w:p w14:paraId="2E8675EA" w14:textId="77777777" w:rsidR="00F75AD2" w:rsidRDefault="00F75AD2" w:rsidP="00F75AD2"/>
        </w:tc>
        <w:tc>
          <w:tcPr>
            <w:tcW w:w="283" w:type="dxa"/>
          </w:tcPr>
          <w:p w14:paraId="2E8675EB" w14:textId="77777777" w:rsidR="00F75AD2" w:rsidRDefault="00F75AD2" w:rsidP="00F75AD2"/>
        </w:tc>
        <w:tc>
          <w:tcPr>
            <w:tcW w:w="284" w:type="dxa"/>
          </w:tcPr>
          <w:p w14:paraId="2E8675EC" w14:textId="77777777" w:rsidR="00F75AD2" w:rsidRDefault="00F75AD2" w:rsidP="00F75AD2"/>
        </w:tc>
        <w:tc>
          <w:tcPr>
            <w:tcW w:w="4677" w:type="dxa"/>
          </w:tcPr>
          <w:p w14:paraId="2E8675ED" w14:textId="77777777" w:rsidR="00F75AD2" w:rsidRDefault="00F75AD2" w:rsidP="00F75AD2"/>
        </w:tc>
      </w:tr>
      <w:tr w:rsidR="00F75AD2" w14:paraId="2E8675F5" w14:textId="77777777" w:rsidTr="00F75AD2">
        <w:tc>
          <w:tcPr>
            <w:tcW w:w="3369" w:type="dxa"/>
          </w:tcPr>
          <w:p w14:paraId="2E8675EF" w14:textId="77777777" w:rsidR="00F75AD2" w:rsidRDefault="00F75AD2" w:rsidP="00F75AD2">
            <w:r>
              <w:t>Campaigning</w:t>
            </w:r>
          </w:p>
        </w:tc>
        <w:tc>
          <w:tcPr>
            <w:tcW w:w="283" w:type="dxa"/>
          </w:tcPr>
          <w:p w14:paraId="2E8675F0" w14:textId="77777777" w:rsidR="00F75AD2" w:rsidRDefault="00F75AD2" w:rsidP="00F75AD2"/>
        </w:tc>
        <w:tc>
          <w:tcPr>
            <w:tcW w:w="284" w:type="dxa"/>
          </w:tcPr>
          <w:p w14:paraId="2E8675F1" w14:textId="77777777" w:rsidR="00F75AD2" w:rsidRDefault="00F75AD2" w:rsidP="00F75AD2"/>
        </w:tc>
        <w:tc>
          <w:tcPr>
            <w:tcW w:w="283" w:type="dxa"/>
          </w:tcPr>
          <w:p w14:paraId="2E8675F2" w14:textId="77777777" w:rsidR="00F75AD2" w:rsidRDefault="00F75AD2" w:rsidP="00F75AD2"/>
        </w:tc>
        <w:tc>
          <w:tcPr>
            <w:tcW w:w="284" w:type="dxa"/>
          </w:tcPr>
          <w:p w14:paraId="2E8675F3" w14:textId="77777777" w:rsidR="00F75AD2" w:rsidRDefault="00F75AD2" w:rsidP="00F75AD2"/>
        </w:tc>
        <w:tc>
          <w:tcPr>
            <w:tcW w:w="4677" w:type="dxa"/>
          </w:tcPr>
          <w:p w14:paraId="2E8675F4" w14:textId="77777777" w:rsidR="00F75AD2" w:rsidRDefault="00F75AD2" w:rsidP="00F75AD2"/>
        </w:tc>
      </w:tr>
      <w:tr w:rsidR="00F75AD2" w14:paraId="2E8675FC" w14:textId="77777777" w:rsidTr="00F75AD2">
        <w:tc>
          <w:tcPr>
            <w:tcW w:w="3369" w:type="dxa"/>
          </w:tcPr>
          <w:p w14:paraId="2E8675F6" w14:textId="77777777" w:rsidR="00F75AD2" w:rsidRDefault="00F75AD2" w:rsidP="00F75AD2">
            <w:r>
              <w:t>Change management</w:t>
            </w:r>
          </w:p>
        </w:tc>
        <w:tc>
          <w:tcPr>
            <w:tcW w:w="283" w:type="dxa"/>
          </w:tcPr>
          <w:p w14:paraId="2E8675F7" w14:textId="77777777" w:rsidR="00F75AD2" w:rsidRDefault="00F75AD2" w:rsidP="00F75AD2"/>
        </w:tc>
        <w:tc>
          <w:tcPr>
            <w:tcW w:w="284" w:type="dxa"/>
          </w:tcPr>
          <w:p w14:paraId="2E8675F8" w14:textId="77777777" w:rsidR="00F75AD2" w:rsidRDefault="00F75AD2" w:rsidP="00F75AD2"/>
        </w:tc>
        <w:tc>
          <w:tcPr>
            <w:tcW w:w="283" w:type="dxa"/>
          </w:tcPr>
          <w:p w14:paraId="2E8675F9" w14:textId="77777777" w:rsidR="00F75AD2" w:rsidRDefault="00F75AD2" w:rsidP="00F75AD2"/>
        </w:tc>
        <w:tc>
          <w:tcPr>
            <w:tcW w:w="284" w:type="dxa"/>
          </w:tcPr>
          <w:p w14:paraId="2E8675FA" w14:textId="77777777" w:rsidR="00F75AD2" w:rsidRDefault="00F75AD2" w:rsidP="00F75AD2"/>
        </w:tc>
        <w:tc>
          <w:tcPr>
            <w:tcW w:w="4677" w:type="dxa"/>
          </w:tcPr>
          <w:p w14:paraId="2E8675FB" w14:textId="77777777" w:rsidR="00F75AD2" w:rsidRDefault="00F75AD2" w:rsidP="00F75AD2"/>
        </w:tc>
      </w:tr>
      <w:tr w:rsidR="00F75AD2" w14:paraId="2E867603" w14:textId="77777777" w:rsidTr="00F75AD2">
        <w:tc>
          <w:tcPr>
            <w:tcW w:w="3369" w:type="dxa"/>
          </w:tcPr>
          <w:p w14:paraId="2E8675FD" w14:textId="77777777" w:rsidR="00F75AD2" w:rsidRDefault="00F75AD2" w:rsidP="00F75AD2">
            <w:r>
              <w:t>Charity/voluntary organisation governance</w:t>
            </w:r>
          </w:p>
        </w:tc>
        <w:tc>
          <w:tcPr>
            <w:tcW w:w="283" w:type="dxa"/>
          </w:tcPr>
          <w:p w14:paraId="2E8675FE" w14:textId="77777777" w:rsidR="00F75AD2" w:rsidRDefault="00F75AD2" w:rsidP="00F75AD2"/>
        </w:tc>
        <w:tc>
          <w:tcPr>
            <w:tcW w:w="284" w:type="dxa"/>
          </w:tcPr>
          <w:p w14:paraId="2E8675FF" w14:textId="77777777" w:rsidR="00F75AD2" w:rsidRDefault="00F75AD2" w:rsidP="00F75AD2"/>
        </w:tc>
        <w:tc>
          <w:tcPr>
            <w:tcW w:w="283" w:type="dxa"/>
          </w:tcPr>
          <w:p w14:paraId="2E867600" w14:textId="77777777" w:rsidR="00F75AD2" w:rsidRDefault="00F75AD2" w:rsidP="00F75AD2"/>
        </w:tc>
        <w:tc>
          <w:tcPr>
            <w:tcW w:w="284" w:type="dxa"/>
          </w:tcPr>
          <w:p w14:paraId="2E867601" w14:textId="77777777" w:rsidR="00F75AD2" w:rsidRDefault="00F75AD2" w:rsidP="00F75AD2"/>
        </w:tc>
        <w:tc>
          <w:tcPr>
            <w:tcW w:w="4677" w:type="dxa"/>
          </w:tcPr>
          <w:p w14:paraId="2E867602" w14:textId="77777777" w:rsidR="00F75AD2" w:rsidRDefault="00F75AD2" w:rsidP="00F75AD2"/>
        </w:tc>
      </w:tr>
      <w:tr w:rsidR="00F75AD2" w14:paraId="2E86760A" w14:textId="77777777" w:rsidTr="00F75AD2">
        <w:tc>
          <w:tcPr>
            <w:tcW w:w="3369" w:type="dxa"/>
          </w:tcPr>
          <w:p w14:paraId="2E867604" w14:textId="77777777" w:rsidR="00F75AD2" w:rsidRDefault="00F75AD2" w:rsidP="00F75AD2">
            <w:r>
              <w:t>Conflict resolutions</w:t>
            </w:r>
          </w:p>
        </w:tc>
        <w:tc>
          <w:tcPr>
            <w:tcW w:w="283" w:type="dxa"/>
          </w:tcPr>
          <w:p w14:paraId="2E867605" w14:textId="77777777" w:rsidR="00F75AD2" w:rsidRDefault="00F75AD2" w:rsidP="00F75AD2"/>
        </w:tc>
        <w:tc>
          <w:tcPr>
            <w:tcW w:w="284" w:type="dxa"/>
          </w:tcPr>
          <w:p w14:paraId="2E867606" w14:textId="77777777" w:rsidR="00F75AD2" w:rsidRDefault="00F75AD2" w:rsidP="00F75AD2"/>
        </w:tc>
        <w:tc>
          <w:tcPr>
            <w:tcW w:w="283" w:type="dxa"/>
          </w:tcPr>
          <w:p w14:paraId="2E867607" w14:textId="77777777" w:rsidR="00F75AD2" w:rsidRDefault="00F75AD2" w:rsidP="00F75AD2"/>
        </w:tc>
        <w:tc>
          <w:tcPr>
            <w:tcW w:w="284" w:type="dxa"/>
          </w:tcPr>
          <w:p w14:paraId="2E867608" w14:textId="77777777" w:rsidR="00F75AD2" w:rsidRDefault="00F75AD2" w:rsidP="00F75AD2"/>
        </w:tc>
        <w:tc>
          <w:tcPr>
            <w:tcW w:w="4677" w:type="dxa"/>
          </w:tcPr>
          <w:p w14:paraId="2E867609" w14:textId="77777777" w:rsidR="00F75AD2" w:rsidRDefault="00F75AD2" w:rsidP="00F75AD2"/>
        </w:tc>
      </w:tr>
      <w:tr w:rsidR="00F75AD2" w14:paraId="2E867611" w14:textId="77777777" w:rsidTr="00F75AD2">
        <w:tc>
          <w:tcPr>
            <w:tcW w:w="3369" w:type="dxa"/>
          </w:tcPr>
          <w:p w14:paraId="2E86760B" w14:textId="77777777" w:rsidR="00F75AD2" w:rsidRDefault="00F75AD2" w:rsidP="00F75AD2">
            <w:r>
              <w:t>Customer care</w:t>
            </w:r>
          </w:p>
        </w:tc>
        <w:tc>
          <w:tcPr>
            <w:tcW w:w="283" w:type="dxa"/>
          </w:tcPr>
          <w:p w14:paraId="2E86760C" w14:textId="77777777" w:rsidR="00F75AD2" w:rsidRDefault="00F75AD2" w:rsidP="00F75AD2"/>
        </w:tc>
        <w:tc>
          <w:tcPr>
            <w:tcW w:w="284" w:type="dxa"/>
          </w:tcPr>
          <w:p w14:paraId="2E86760D" w14:textId="77777777" w:rsidR="00F75AD2" w:rsidRDefault="00F75AD2" w:rsidP="00F75AD2"/>
        </w:tc>
        <w:tc>
          <w:tcPr>
            <w:tcW w:w="283" w:type="dxa"/>
          </w:tcPr>
          <w:p w14:paraId="2E86760E" w14:textId="77777777" w:rsidR="00F75AD2" w:rsidRDefault="00F75AD2" w:rsidP="00F75AD2"/>
        </w:tc>
        <w:tc>
          <w:tcPr>
            <w:tcW w:w="284" w:type="dxa"/>
          </w:tcPr>
          <w:p w14:paraId="2E86760F" w14:textId="77777777" w:rsidR="00F75AD2" w:rsidRDefault="00F75AD2" w:rsidP="00F75AD2"/>
        </w:tc>
        <w:tc>
          <w:tcPr>
            <w:tcW w:w="4677" w:type="dxa"/>
          </w:tcPr>
          <w:p w14:paraId="2E867610" w14:textId="77777777" w:rsidR="00F75AD2" w:rsidRDefault="00F75AD2" w:rsidP="00F75AD2"/>
        </w:tc>
      </w:tr>
      <w:tr w:rsidR="00F75AD2" w14:paraId="2E867618" w14:textId="77777777" w:rsidTr="00F75AD2">
        <w:tc>
          <w:tcPr>
            <w:tcW w:w="3369" w:type="dxa"/>
          </w:tcPr>
          <w:p w14:paraId="2E867612" w14:textId="77777777" w:rsidR="00F75AD2" w:rsidRDefault="00F75AD2" w:rsidP="00F75AD2">
            <w:r>
              <w:t>Digital</w:t>
            </w:r>
          </w:p>
        </w:tc>
        <w:tc>
          <w:tcPr>
            <w:tcW w:w="283" w:type="dxa"/>
          </w:tcPr>
          <w:p w14:paraId="2E867613" w14:textId="77777777" w:rsidR="00F75AD2" w:rsidRDefault="00F75AD2" w:rsidP="00F75AD2"/>
        </w:tc>
        <w:tc>
          <w:tcPr>
            <w:tcW w:w="284" w:type="dxa"/>
          </w:tcPr>
          <w:p w14:paraId="2E867614" w14:textId="77777777" w:rsidR="00F75AD2" w:rsidRDefault="00F75AD2" w:rsidP="00F75AD2"/>
        </w:tc>
        <w:tc>
          <w:tcPr>
            <w:tcW w:w="283" w:type="dxa"/>
          </w:tcPr>
          <w:p w14:paraId="2E867615" w14:textId="77777777" w:rsidR="00F75AD2" w:rsidRDefault="00F75AD2" w:rsidP="00F75AD2"/>
        </w:tc>
        <w:tc>
          <w:tcPr>
            <w:tcW w:w="284" w:type="dxa"/>
          </w:tcPr>
          <w:p w14:paraId="2E867616" w14:textId="77777777" w:rsidR="00F75AD2" w:rsidRDefault="00F75AD2" w:rsidP="00F75AD2"/>
        </w:tc>
        <w:tc>
          <w:tcPr>
            <w:tcW w:w="4677" w:type="dxa"/>
          </w:tcPr>
          <w:p w14:paraId="2E867617" w14:textId="77777777" w:rsidR="00F75AD2" w:rsidRDefault="00F75AD2" w:rsidP="00F75AD2"/>
        </w:tc>
      </w:tr>
      <w:tr w:rsidR="00F75AD2" w14:paraId="2E86761F" w14:textId="77777777" w:rsidTr="00F75AD2">
        <w:tc>
          <w:tcPr>
            <w:tcW w:w="3369" w:type="dxa"/>
          </w:tcPr>
          <w:p w14:paraId="2E867619" w14:textId="77777777" w:rsidR="00F75AD2" w:rsidRDefault="00F75AD2" w:rsidP="00F75AD2">
            <w:r>
              <w:t>Enterprise/business development</w:t>
            </w:r>
          </w:p>
        </w:tc>
        <w:tc>
          <w:tcPr>
            <w:tcW w:w="283" w:type="dxa"/>
          </w:tcPr>
          <w:p w14:paraId="2E86761A" w14:textId="77777777" w:rsidR="00F75AD2" w:rsidRDefault="00F75AD2" w:rsidP="00F75AD2"/>
        </w:tc>
        <w:tc>
          <w:tcPr>
            <w:tcW w:w="284" w:type="dxa"/>
          </w:tcPr>
          <w:p w14:paraId="2E86761B" w14:textId="77777777" w:rsidR="00F75AD2" w:rsidRDefault="00F75AD2" w:rsidP="00F75AD2"/>
        </w:tc>
        <w:tc>
          <w:tcPr>
            <w:tcW w:w="283" w:type="dxa"/>
          </w:tcPr>
          <w:p w14:paraId="2E86761C" w14:textId="77777777" w:rsidR="00F75AD2" w:rsidRDefault="00F75AD2" w:rsidP="00F75AD2"/>
        </w:tc>
        <w:tc>
          <w:tcPr>
            <w:tcW w:w="284" w:type="dxa"/>
          </w:tcPr>
          <w:p w14:paraId="2E86761D" w14:textId="77777777" w:rsidR="00F75AD2" w:rsidRDefault="00F75AD2" w:rsidP="00F75AD2"/>
        </w:tc>
        <w:tc>
          <w:tcPr>
            <w:tcW w:w="4677" w:type="dxa"/>
          </w:tcPr>
          <w:p w14:paraId="2E86761E" w14:textId="77777777" w:rsidR="00F75AD2" w:rsidRDefault="00F75AD2" w:rsidP="00F75AD2"/>
        </w:tc>
      </w:tr>
      <w:tr w:rsidR="00F75AD2" w14:paraId="2E867626" w14:textId="77777777" w:rsidTr="00F75AD2">
        <w:tc>
          <w:tcPr>
            <w:tcW w:w="3369" w:type="dxa"/>
          </w:tcPr>
          <w:p w14:paraId="2E867620" w14:textId="77777777" w:rsidR="00F75AD2" w:rsidRDefault="00F75AD2" w:rsidP="00F75AD2">
            <w:r>
              <w:t>Facilitating meetings</w:t>
            </w:r>
          </w:p>
        </w:tc>
        <w:tc>
          <w:tcPr>
            <w:tcW w:w="283" w:type="dxa"/>
          </w:tcPr>
          <w:p w14:paraId="2E867621" w14:textId="77777777" w:rsidR="00F75AD2" w:rsidRDefault="00F75AD2" w:rsidP="00F75AD2"/>
        </w:tc>
        <w:tc>
          <w:tcPr>
            <w:tcW w:w="284" w:type="dxa"/>
          </w:tcPr>
          <w:p w14:paraId="2E867622" w14:textId="77777777" w:rsidR="00F75AD2" w:rsidRDefault="00F75AD2" w:rsidP="00F75AD2"/>
        </w:tc>
        <w:tc>
          <w:tcPr>
            <w:tcW w:w="283" w:type="dxa"/>
          </w:tcPr>
          <w:p w14:paraId="2E867623" w14:textId="77777777" w:rsidR="00F75AD2" w:rsidRDefault="00F75AD2" w:rsidP="00F75AD2"/>
        </w:tc>
        <w:tc>
          <w:tcPr>
            <w:tcW w:w="284" w:type="dxa"/>
          </w:tcPr>
          <w:p w14:paraId="2E867624" w14:textId="77777777" w:rsidR="00F75AD2" w:rsidRDefault="00F75AD2" w:rsidP="00F75AD2"/>
        </w:tc>
        <w:tc>
          <w:tcPr>
            <w:tcW w:w="4677" w:type="dxa"/>
          </w:tcPr>
          <w:p w14:paraId="2E867625" w14:textId="77777777" w:rsidR="00F75AD2" w:rsidRDefault="00F75AD2" w:rsidP="00F75AD2"/>
        </w:tc>
      </w:tr>
      <w:tr w:rsidR="00F75AD2" w14:paraId="2E86762D" w14:textId="77777777" w:rsidTr="00F75AD2">
        <w:tc>
          <w:tcPr>
            <w:tcW w:w="3369" w:type="dxa"/>
          </w:tcPr>
          <w:p w14:paraId="2E867627" w14:textId="77777777" w:rsidR="00F75AD2" w:rsidRDefault="00F75AD2" w:rsidP="00F75AD2">
            <w:r>
              <w:t>Finance</w:t>
            </w:r>
          </w:p>
        </w:tc>
        <w:tc>
          <w:tcPr>
            <w:tcW w:w="283" w:type="dxa"/>
          </w:tcPr>
          <w:p w14:paraId="2E867628" w14:textId="77777777" w:rsidR="00F75AD2" w:rsidRDefault="00F75AD2" w:rsidP="00F75AD2"/>
        </w:tc>
        <w:tc>
          <w:tcPr>
            <w:tcW w:w="284" w:type="dxa"/>
          </w:tcPr>
          <w:p w14:paraId="2E867629" w14:textId="77777777" w:rsidR="00F75AD2" w:rsidRDefault="00F75AD2" w:rsidP="00F75AD2"/>
        </w:tc>
        <w:tc>
          <w:tcPr>
            <w:tcW w:w="283" w:type="dxa"/>
          </w:tcPr>
          <w:p w14:paraId="2E86762A" w14:textId="77777777" w:rsidR="00F75AD2" w:rsidRDefault="00F75AD2" w:rsidP="00F75AD2"/>
        </w:tc>
        <w:tc>
          <w:tcPr>
            <w:tcW w:w="284" w:type="dxa"/>
          </w:tcPr>
          <w:p w14:paraId="2E86762B" w14:textId="77777777" w:rsidR="00F75AD2" w:rsidRDefault="00F75AD2" w:rsidP="00F75AD2"/>
        </w:tc>
        <w:tc>
          <w:tcPr>
            <w:tcW w:w="4677" w:type="dxa"/>
          </w:tcPr>
          <w:p w14:paraId="2E86762C" w14:textId="77777777" w:rsidR="00F75AD2" w:rsidRDefault="00F75AD2" w:rsidP="00F75AD2"/>
        </w:tc>
      </w:tr>
      <w:tr w:rsidR="00F75AD2" w14:paraId="2E867634" w14:textId="77777777" w:rsidTr="00F75AD2">
        <w:tc>
          <w:tcPr>
            <w:tcW w:w="3369" w:type="dxa"/>
          </w:tcPr>
          <w:p w14:paraId="2E86762E" w14:textId="77777777" w:rsidR="00F75AD2" w:rsidRDefault="00F75AD2" w:rsidP="00F75AD2">
            <w:r>
              <w:t>Fundraising</w:t>
            </w:r>
          </w:p>
        </w:tc>
        <w:tc>
          <w:tcPr>
            <w:tcW w:w="283" w:type="dxa"/>
          </w:tcPr>
          <w:p w14:paraId="2E86762F" w14:textId="77777777" w:rsidR="00F75AD2" w:rsidRDefault="00F75AD2" w:rsidP="00F75AD2"/>
        </w:tc>
        <w:tc>
          <w:tcPr>
            <w:tcW w:w="284" w:type="dxa"/>
          </w:tcPr>
          <w:p w14:paraId="2E867630" w14:textId="77777777" w:rsidR="00F75AD2" w:rsidRDefault="00F75AD2" w:rsidP="00F75AD2"/>
        </w:tc>
        <w:tc>
          <w:tcPr>
            <w:tcW w:w="283" w:type="dxa"/>
          </w:tcPr>
          <w:p w14:paraId="2E867631" w14:textId="77777777" w:rsidR="00F75AD2" w:rsidRDefault="00F75AD2" w:rsidP="00F75AD2"/>
        </w:tc>
        <w:tc>
          <w:tcPr>
            <w:tcW w:w="284" w:type="dxa"/>
          </w:tcPr>
          <w:p w14:paraId="2E867632" w14:textId="77777777" w:rsidR="00F75AD2" w:rsidRDefault="00F75AD2" w:rsidP="00F75AD2"/>
        </w:tc>
        <w:tc>
          <w:tcPr>
            <w:tcW w:w="4677" w:type="dxa"/>
          </w:tcPr>
          <w:p w14:paraId="2E867633" w14:textId="77777777" w:rsidR="00F75AD2" w:rsidRDefault="00F75AD2" w:rsidP="00F75AD2"/>
        </w:tc>
      </w:tr>
      <w:tr w:rsidR="00F75AD2" w14:paraId="2E86763B" w14:textId="77777777" w:rsidTr="00F75AD2">
        <w:tc>
          <w:tcPr>
            <w:tcW w:w="3369" w:type="dxa"/>
          </w:tcPr>
          <w:p w14:paraId="2E867635" w14:textId="77777777" w:rsidR="00F75AD2" w:rsidRDefault="00F75AD2" w:rsidP="00F75AD2">
            <w:r>
              <w:t>HR/Training</w:t>
            </w:r>
          </w:p>
        </w:tc>
        <w:tc>
          <w:tcPr>
            <w:tcW w:w="283" w:type="dxa"/>
          </w:tcPr>
          <w:p w14:paraId="2E867636" w14:textId="77777777" w:rsidR="00F75AD2" w:rsidRDefault="00F75AD2" w:rsidP="00F75AD2"/>
        </w:tc>
        <w:tc>
          <w:tcPr>
            <w:tcW w:w="284" w:type="dxa"/>
          </w:tcPr>
          <w:p w14:paraId="2E867637" w14:textId="77777777" w:rsidR="00F75AD2" w:rsidRDefault="00F75AD2" w:rsidP="00F75AD2"/>
        </w:tc>
        <w:tc>
          <w:tcPr>
            <w:tcW w:w="283" w:type="dxa"/>
          </w:tcPr>
          <w:p w14:paraId="2E867638" w14:textId="77777777" w:rsidR="00F75AD2" w:rsidRDefault="00F75AD2" w:rsidP="00F75AD2"/>
        </w:tc>
        <w:tc>
          <w:tcPr>
            <w:tcW w:w="284" w:type="dxa"/>
          </w:tcPr>
          <w:p w14:paraId="2E867639" w14:textId="77777777" w:rsidR="00F75AD2" w:rsidRDefault="00F75AD2" w:rsidP="00F75AD2"/>
        </w:tc>
        <w:tc>
          <w:tcPr>
            <w:tcW w:w="4677" w:type="dxa"/>
          </w:tcPr>
          <w:p w14:paraId="2E86763A" w14:textId="77777777" w:rsidR="00F75AD2" w:rsidRDefault="00F75AD2" w:rsidP="00F75AD2"/>
        </w:tc>
      </w:tr>
      <w:tr w:rsidR="00F75AD2" w14:paraId="2E867642" w14:textId="77777777" w:rsidTr="00F75AD2">
        <w:tc>
          <w:tcPr>
            <w:tcW w:w="3369" w:type="dxa"/>
          </w:tcPr>
          <w:p w14:paraId="2E86763C" w14:textId="77777777" w:rsidR="00F75AD2" w:rsidRDefault="00F75AD2" w:rsidP="00F75AD2">
            <w:r>
              <w:t>Income generation</w:t>
            </w:r>
          </w:p>
        </w:tc>
        <w:tc>
          <w:tcPr>
            <w:tcW w:w="283" w:type="dxa"/>
          </w:tcPr>
          <w:p w14:paraId="2E86763D" w14:textId="77777777" w:rsidR="00F75AD2" w:rsidRDefault="00F75AD2" w:rsidP="00F75AD2"/>
        </w:tc>
        <w:tc>
          <w:tcPr>
            <w:tcW w:w="284" w:type="dxa"/>
          </w:tcPr>
          <w:p w14:paraId="2E86763E" w14:textId="77777777" w:rsidR="00F75AD2" w:rsidRDefault="00F75AD2" w:rsidP="00F75AD2"/>
        </w:tc>
        <w:tc>
          <w:tcPr>
            <w:tcW w:w="283" w:type="dxa"/>
          </w:tcPr>
          <w:p w14:paraId="2E86763F" w14:textId="77777777" w:rsidR="00F75AD2" w:rsidRDefault="00F75AD2" w:rsidP="00F75AD2"/>
        </w:tc>
        <w:tc>
          <w:tcPr>
            <w:tcW w:w="284" w:type="dxa"/>
          </w:tcPr>
          <w:p w14:paraId="2E867640" w14:textId="77777777" w:rsidR="00F75AD2" w:rsidRDefault="00F75AD2" w:rsidP="00F75AD2"/>
        </w:tc>
        <w:tc>
          <w:tcPr>
            <w:tcW w:w="4677" w:type="dxa"/>
          </w:tcPr>
          <w:p w14:paraId="2E867641" w14:textId="77777777" w:rsidR="00F75AD2" w:rsidRDefault="00F75AD2" w:rsidP="00F75AD2"/>
        </w:tc>
      </w:tr>
      <w:tr w:rsidR="00F75AD2" w14:paraId="2E867649" w14:textId="77777777" w:rsidTr="00F75AD2">
        <w:tc>
          <w:tcPr>
            <w:tcW w:w="3369" w:type="dxa"/>
          </w:tcPr>
          <w:p w14:paraId="2E867643" w14:textId="77777777" w:rsidR="00F75AD2" w:rsidRDefault="00F75AD2" w:rsidP="00F75AD2">
            <w:r>
              <w:t>Influencing</w:t>
            </w:r>
          </w:p>
        </w:tc>
        <w:tc>
          <w:tcPr>
            <w:tcW w:w="283" w:type="dxa"/>
          </w:tcPr>
          <w:p w14:paraId="2E867644" w14:textId="77777777" w:rsidR="00F75AD2" w:rsidRDefault="00F75AD2" w:rsidP="00F75AD2"/>
        </w:tc>
        <w:tc>
          <w:tcPr>
            <w:tcW w:w="284" w:type="dxa"/>
          </w:tcPr>
          <w:p w14:paraId="2E867645" w14:textId="77777777" w:rsidR="00F75AD2" w:rsidRDefault="00F75AD2" w:rsidP="00F75AD2"/>
        </w:tc>
        <w:tc>
          <w:tcPr>
            <w:tcW w:w="283" w:type="dxa"/>
          </w:tcPr>
          <w:p w14:paraId="2E867646" w14:textId="77777777" w:rsidR="00F75AD2" w:rsidRDefault="00F75AD2" w:rsidP="00F75AD2"/>
        </w:tc>
        <w:tc>
          <w:tcPr>
            <w:tcW w:w="284" w:type="dxa"/>
          </w:tcPr>
          <w:p w14:paraId="2E867647" w14:textId="77777777" w:rsidR="00F75AD2" w:rsidRDefault="00F75AD2" w:rsidP="00F75AD2"/>
        </w:tc>
        <w:tc>
          <w:tcPr>
            <w:tcW w:w="4677" w:type="dxa"/>
          </w:tcPr>
          <w:p w14:paraId="2E867648" w14:textId="77777777" w:rsidR="00F75AD2" w:rsidRDefault="00F75AD2" w:rsidP="00F75AD2"/>
        </w:tc>
      </w:tr>
      <w:tr w:rsidR="00F75AD2" w14:paraId="2E867650" w14:textId="77777777" w:rsidTr="00F75AD2">
        <w:tc>
          <w:tcPr>
            <w:tcW w:w="3369" w:type="dxa"/>
          </w:tcPr>
          <w:p w14:paraId="2E86764A" w14:textId="77777777" w:rsidR="00F75AD2" w:rsidRDefault="00F75AD2" w:rsidP="00F75AD2">
            <w:r>
              <w:t>IT/systems</w:t>
            </w:r>
          </w:p>
        </w:tc>
        <w:tc>
          <w:tcPr>
            <w:tcW w:w="283" w:type="dxa"/>
          </w:tcPr>
          <w:p w14:paraId="2E86764B" w14:textId="77777777" w:rsidR="00F75AD2" w:rsidRDefault="00F75AD2" w:rsidP="00F75AD2"/>
        </w:tc>
        <w:tc>
          <w:tcPr>
            <w:tcW w:w="284" w:type="dxa"/>
          </w:tcPr>
          <w:p w14:paraId="2E86764C" w14:textId="77777777" w:rsidR="00F75AD2" w:rsidRDefault="00F75AD2" w:rsidP="00F75AD2"/>
        </w:tc>
        <w:tc>
          <w:tcPr>
            <w:tcW w:w="283" w:type="dxa"/>
          </w:tcPr>
          <w:p w14:paraId="2E86764D" w14:textId="77777777" w:rsidR="00F75AD2" w:rsidRDefault="00F75AD2" w:rsidP="00F75AD2"/>
        </w:tc>
        <w:tc>
          <w:tcPr>
            <w:tcW w:w="284" w:type="dxa"/>
          </w:tcPr>
          <w:p w14:paraId="2E86764E" w14:textId="77777777" w:rsidR="00F75AD2" w:rsidRDefault="00F75AD2" w:rsidP="00F75AD2"/>
        </w:tc>
        <w:tc>
          <w:tcPr>
            <w:tcW w:w="4677" w:type="dxa"/>
          </w:tcPr>
          <w:p w14:paraId="2E86764F" w14:textId="77777777" w:rsidR="00F75AD2" w:rsidRDefault="00F75AD2" w:rsidP="00F75AD2"/>
        </w:tc>
      </w:tr>
      <w:tr w:rsidR="00F75AD2" w14:paraId="2E867657" w14:textId="77777777" w:rsidTr="00F75AD2">
        <w:tc>
          <w:tcPr>
            <w:tcW w:w="3369" w:type="dxa"/>
          </w:tcPr>
          <w:p w14:paraId="2E867651" w14:textId="77777777" w:rsidR="00F75AD2" w:rsidRDefault="00F75AD2" w:rsidP="00F75AD2">
            <w:r>
              <w:t>Leadership</w:t>
            </w:r>
          </w:p>
        </w:tc>
        <w:tc>
          <w:tcPr>
            <w:tcW w:w="283" w:type="dxa"/>
          </w:tcPr>
          <w:p w14:paraId="2E867652" w14:textId="77777777" w:rsidR="00F75AD2" w:rsidRDefault="00F75AD2" w:rsidP="00F75AD2"/>
        </w:tc>
        <w:tc>
          <w:tcPr>
            <w:tcW w:w="284" w:type="dxa"/>
          </w:tcPr>
          <w:p w14:paraId="2E867653" w14:textId="77777777" w:rsidR="00F75AD2" w:rsidRDefault="00F75AD2" w:rsidP="00F75AD2"/>
        </w:tc>
        <w:tc>
          <w:tcPr>
            <w:tcW w:w="283" w:type="dxa"/>
          </w:tcPr>
          <w:p w14:paraId="2E867654" w14:textId="77777777" w:rsidR="00F75AD2" w:rsidRDefault="00F75AD2" w:rsidP="00F75AD2"/>
        </w:tc>
        <w:tc>
          <w:tcPr>
            <w:tcW w:w="284" w:type="dxa"/>
          </w:tcPr>
          <w:p w14:paraId="2E867655" w14:textId="77777777" w:rsidR="00F75AD2" w:rsidRDefault="00F75AD2" w:rsidP="00F75AD2"/>
        </w:tc>
        <w:tc>
          <w:tcPr>
            <w:tcW w:w="4677" w:type="dxa"/>
          </w:tcPr>
          <w:p w14:paraId="2E867656" w14:textId="77777777" w:rsidR="00F75AD2" w:rsidRDefault="00F75AD2" w:rsidP="00F75AD2"/>
        </w:tc>
      </w:tr>
      <w:tr w:rsidR="00F75AD2" w14:paraId="2E86765E" w14:textId="77777777" w:rsidTr="00F75AD2">
        <w:tc>
          <w:tcPr>
            <w:tcW w:w="3369" w:type="dxa"/>
          </w:tcPr>
          <w:p w14:paraId="2E867658" w14:textId="77777777" w:rsidR="00F75AD2" w:rsidRDefault="00F75AD2" w:rsidP="00F75AD2">
            <w:r>
              <w:t>Legal</w:t>
            </w:r>
          </w:p>
        </w:tc>
        <w:tc>
          <w:tcPr>
            <w:tcW w:w="283" w:type="dxa"/>
          </w:tcPr>
          <w:p w14:paraId="2E867659" w14:textId="77777777" w:rsidR="00F75AD2" w:rsidRDefault="00F75AD2" w:rsidP="00F75AD2"/>
        </w:tc>
        <w:tc>
          <w:tcPr>
            <w:tcW w:w="284" w:type="dxa"/>
          </w:tcPr>
          <w:p w14:paraId="2E86765A" w14:textId="77777777" w:rsidR="00F75AD2" w:rsidRDefault="00F75AD2" w:rsidP="00F75AD2"/>
        </w:tc>
        <w:tc>
          <w:tcPr>
            <w:tcW w:w="283" w:type="dxa"/>
          </w:tcPr>
          <w:p w14:paraId="2E86765B" w14:textId="77777777" w:rsidR="00F75AD2" w:rsidRDefault="00F75AD2" w:rsidP="00F75AD2"/>
        </w:tc>
        <w:tc>
          <w:tcPr>
            <w:tcW w:w="284" w:type="dxa"/>
          </w:tcPr>
          <w:p w14:paraId="2E86765C" w14:textId="77777777" w:rsidR="00F75AD2" w:rsidRDefault="00F75AD2" w:rsidP="00F75AD2"/>
        </w:tc>
        <w:tc>
          <w:tcPr>
            <w:tcW w:w="4677" w:type="dxa"/>
          </w:tcPr>
          <w:p w14:paraId="2E86765D" w14:textId="77777777" w:rsidR="00F75AD2" w:rsidRDefault="00F75AD2" w:rsidP="00F75AD2"/>
        </w:tc>
      </w:tr>
      <w:tr w:rsidR="00F75AD2" w14:paraId="2E867665" w14:textId="77777777" w:rsidTr="00F75AD2">
        <w:tc>
          <w:tcPr>
            <w:tcW w:w="3369" w:type="dxa"/>
          </w:tcPr>
          <w:p w14:paraId="2E86765F" w14:textId="77777777" w:rsidR="00F75AD2" w:rsidRDefault="00F75AD2" w:rsidP="00F75AD2">
            <w:r>
              <w:t>Listening</w:t>
            </w:r>
          </w:p>
        </w:tc>
        <w:tc>
          <w:tcPr>
            <w:tcW w:w="283" w:type="dxa"/>
          </w:tcPr>
          <w:p w14:paraId="2E867660" w14:textId="77777777" w:rsidR="00F75AD2" w:rsidRDefault="00F75AD2" w:rsidP="00F75AD2"/>
        </w:tc>
        <w:tc>
          <w:tcPr>
            <w:tcW w:w="284" w:type="dxa"/>
          </w:tcPr>
          <w:p w14:paraId="2E867661" w14:textId="77777777" w:rsidR="00F75AD2" w:rsidRDefault="00F75AD2" w:rsidP="00F75AD2"/>
        </w:tc>
        <w:tc>
          <w:tcPr>
            <w:tcW w:w="283" w:type="dxa"/>
          </w:tcPr>
          <w:p w14:paraId="2E867662" w14:textId="77777777" w:rsidR="00F75AD2" w:rsidRDefault="00F75AD2" w:rsidP="00F75AD2"/>
        </w:tc>
        <w:tc>
          <w:tcPr>
            <w:tcW w:w="284" w:type="dxa"/>
          </w:tcPr>
          <w:p w14:paraId="2E867663" w14:textId="77777777" w:rsidR="00F75AD2" w:rsidRDefault="00F75AD2" w:rsidP="00F75AD2"/>
        </w:tc>
        <w:tc>
          <w:tcPr>
            <w:tcW w:w="4677" w:type="dxa"/>
          </w:tcPr>
          <w:p w14:paraId="2E867664" w14:textId="77777777" w:rsidR="00F75AD2" w:rsidRDefault="00F75AD2" w:rsidP="00F75AD2"/>
        </w:tc>
      </w:tr>
      <w:tr w:rsidR="00F75AD2" w14:paraId="2E86766C" w14:textId="77777777" w:rsidTr="00F75AD2">
        <w:tc>
          <w:tcPr>
            <w:tcW w:w="3369" w:type="dxa"/>
          </w:tcPr>
          <w:p w14:paraId="2E867666" w14:textId="77777777" w:rsidR="00F75AD2" w:rsidRDefault="00F75AD2" w:rsidP="00F75AD2">
            <w:r>
              <w:t>Marketing</w:t>
            </w:r>
          </w:p>
        </w:tc>
        <w:tc>
          <w:tcPr>
            <w:tcW w:w="283" w:type="dxa"/>
          </w:tcPr>
          <w:p w14:paraId="2E867667" w14:textId="77777777" w:rsidR="00F75AD2" w:rsidRDefault="00F75AD2" w:rsidP="00F75AD2"/>
        </w:tc>
        <w:tc>
          <w:tcPr>
            <w:tcW w:w="284" w:type="dxa"/>
          </w:tcPr>
          <w:p w14:paraId="2E867668" w14:textId="77777777" w:rsidR="00F75AD2" w:rsidRDefault="00F75AD2" w:rsidP="00F75AD2"/>
        </w:tc>
        <w:tc>
          <w:tcPr>
            <w:tcW w:w="283" w:type="dxa"/>
          </w:tcPr>
          <w:p w14:paraId="2E867669" w14:textId="77777777" w:rsidR="00F75AD2" w:rsidRDefault="00F75AD2" w:rsidP="00F75AD2"/>
        </w:tc>
        <w:tc>
          <w:tcPr>
            <w:tcW w:w="284" w:type="dxa"/>
          </w:tcPr>
          <w:p w14:paraId="2E86766A" w14:textId="77777777" w:rsidR="00F75AD2" w:rsidRDefault="00F75AD2" w:rsidP="00F75AD2"/>
        </w:tc>
        <w:tc>
          <w:tcPr>
            <w:tcW w:w="4677" w:type="dxa"/>
          </w:tcPr>
          <w:p w14:paraId="2E86766B" w14:textId="77777777" w:rsidR="00F75AD2" w:rsidRDefault="00F75AD2" w:rsidP="00F75AD2"/>
        </w:tc>
      </w:tr>
      <w:tr w:rsidR="00F75AD2" w14:paraId="2E867673" w14:textId="77777777" w:rsidTr="00F75AD2">
        <w:tc>
          <w:tcPr>
            <w:tcW w:w="3369" w:type="dxa"/>
          </w:tcPr>
          <w:p w14:paraId="2E86766D" w14:textId="77777777" w:rsidR="00F75AD2" w:rsidRDefault="00F75AD2" w:rsidP="00F75AD2">
            <w:r>
              <w:t>People management</w:t>
            </w:r>
          </w:p>
        </w:tc>
        <w:tc>
          <w:tcPr>
            <w:tcW w:w="283" w:type="dxa"/>
          </w:tcPr>
          <w:p w14:paraId="2E86766E" w14:textId="77777777" w:rsidR="00F75AD2" w:rsidRDefault="00F75AD2" w:rsidP="00F75AD2"/>
        </w:tc>
        <w:tc>
          <w:tcPr>
            <w:tcW w:w="284" w:type="dxa"/>
          </w:tcPr>
          <w:p w14:paraId="2E86766F" w14:textId="77777777" w:rsidR="00F75AD2" w:rsidRDefault="00F75AD2" w:rsidP="00F75AD2"/>
        </w:tc>
        <w:tc>
          <w:tcPr>
            <w:tcW w:w="283" w:type="dxa"/>
          </w:tcPr>
          <w:p w14:paraId="2E867670" w14:textId="77777777" w:rsidR="00F75AD2" w:rsidRDefault="00F75AD2" w:rsidP="00F75AD2"/>
        </w:tc>
        <w:tc>
          <w:tcPr>
            <w:tcW w:w="284" w:type="dxa"/>
          </w:tcPr>
          <w:p w14:paraId="2E867671" w14:textId="77777777" w:rsidR="00F75AD2" w:rsidRDefault="00F75AD2" w:rsidP="00F75AD2"/>
        </w:tc>
        <w:tc>
          <w:tcPr>
            <w:tcW w:w="4677" w:type="dxa"/>
          </w:tcPr>
          <w:p w14:paraId="2E867672" w14:textId="77777777" w:rsidR="00F75AD2" w:rsidRDefault="00F75AD2" w:rsidP="00F75AD2"/>
        </w:tc>
      </w:tr>
      <w:tr w:rsidR="00F75AD2" w14:paraId="2E86767A" w14:textId="77777777" w:rsidTr="00F75AD2">
        <w:tc>
          <w:tcPr>
            <w:tcW w:w="3369" w:type="dxa"/>
          </w:tcPr>
          <w:p w14:paraId="2E867674" w14:textId="77777777" w:rsidR="00F75AD2" w:rsidRDefault="00F75AD2" w:rsidP="00F75AD2">
            <w:r>
              <w:t>PR/communications</w:t>
            </w:r>
          </w:p>
        </w:tc>
        <w:tc>
          <w:tcPr>
            <w:tcW w:w="283" w:type="dxa"/>
          </w:tcPr>
          <w:p w14:paraId="2E867675" w14:textId="77777777" w:rsidR="00F75AD2" w:rsidRDefault="00F75AD2" w:rsidP="00F75AD2"/>
        </w:tc>
        <w:tc>
          <w:tcPr>
            <w:tcW w:w="284" w:type="dxa"/>
          </w:tcPr>
          <w:p w14:paraId="2E867676" w14:textId="77777777" w:rsidR="00F75AD2" w:rsidRDefault="00F75AD2" w:rsidP="00F75AD2"/>
        </w:tc>
        <w:tc>
          <w:tcPr>
            <w:tcW w:w="283" w:type="dxa"/>
          </w:tcPr>
          <w:p w14:paraId="2E867677" w14:textId="77777777" w:rsidR="00F75AD2" w:rsidRDefault="00F75AD2" w:rsidP="00F75AD2"/>
        </w:tc>
        <w:tc>
          <w:tcPr>
            <w:tcW w:w="284" w:type="dxa"/>
          </w:tcPr>
          <w:p w14:paraId="2E867678" w14:textId="77777777" w:rsidR="00F75AD2" w:rsidRDefault="00F75AD2" w:rsidP="00F75AD2"/>
        </w:tc>
        <w:tc>
          <w:tcPr>
            <w:tcW w:w="4677" w:type="dxa"/>
          </w:tcPr>
          <w:p w14:paraId="2E867679" w14:textId="77777777" w:rsidR="00F75AD2" w:rsidRDefault="00F75AD2" w:rsidP="00F75AD2"/>
        </w:tc>
      </w:tr>
      <w:tr w:rsidR="00F75AD2" w14:paraId="2E867681" w14:textId="77777777" w:rsidTr="00F75AD2">
        <w:tc>
          <w:tcPr>
            <w:tcW w:w="3369" w:type="dxa"/>
          </w:tcPr>
          <w:p w14:paraId="2E86767B" w14:textId="77777777" w:rsidR="00F75AD2" w:rsidRDefault="00F75AD2" w:rsidP="00F75AD2">
            <w:r>
              <w:t>Project management</w:t>
            </w:r>
          </w:p>
        </w:tc>
        <w:tc>
          <w:tcPr>
            <w:tcW w:w="283" w:type="dxa"/>
          </w:tcPr>
          <w:p w14:paraId="2E86767C" w14:textId="77777777" w:rsidR="00F75AD2" w:rsidRDefault="00F75AD2" w:rsidP="00F75AD2"/>
        </w:tc>
        <w:tc>
          <w:tcPr>
            <w:tcW w:w="284" w:type="dxa"/>
          </w:tcPr>
          <w:p w14:paraId="2E86767D" w14:textId="77777777" w:rsidR="00F75AD2" w:rsidRDefault="00F75AD2" w:rsidP="00F75AD2"/>
        </w:tc>
        <w:tc>
          <w:tcPr>
            <w:tcW w:w="283" w:type="dxa"/>
          </w:tcPr>
          <w:p w14:paraId="2E86767E" w14:textId="77777777" w:rsidR="00F75AD2" w:rsidRDefault="00F75AD2" w:rsidP="00F75AD2"/>
        </w:tc>
        <w:tc>
          <w:tcPr>
            <w:tcW w:w="284" w:type="dxa"/>
          </w:tcPr>
          <w:p w14:paraId="2E86767F" w14:textId="77777777" w:rsidR="00F75AD2" w:rsidRDefault="00F75AD2" w:rsidP="00F75AD2"/>
        </w:tc>
        <w:tc>
          <w:tcPr>
            <w:tcW w:w="4677" w:type="dxa"/>
          </w:tcPr>
          <w:p w14:paraId="2E867680" w14:textId="77777777" w:rsidR="00F75AD2" w:rsidRDefault="00F75AD2" w:rsidP="00F75AD2"/>
        </w:tc>
      </w:tr>
      <w:tr w:rsidR="00F75AD2" w14:paraId="2E867688" w14:textId="77777777" w:rsidTr="00F75AD2">
        <w:tc>
          <w:tcPr>
            <w:tcW w:w="3369" w:type="dxa"/>
          </w:tcPr>
          <w:p w14:paraId="2E867682" w14:textId="77777777" w:rsidR="00F75AD2" w:rsidRDefault="00F75AD2" w:rsidP="00F75AD2">
            <w:r>
              <w:t>Property</w:t>
            </w:r>
          </w:p>
        </w:tc>
        <w:tc>
          <w:tcPr>
            <w:tcW w:w="283" w:type="dxa"/>
          </w:tcPr>
          <w:p w14:paraId="2E867683" w14:textId="77777777" w:rsidR="00F75AD2" w:rsidRDefault="00F75AD2" w:rsidP="00F75AD2"/>
        </w:tc>
        <w:tc>
          <w:tcPr>
            <w:tcW w:w="284" w:type="dxa"/>
          </w:tcPr>
          <w:p w14:paraId="2E867684" w14:textId="77777777" w:rsidR="00F75AD2" w:rsidRDefault="00F75AD2" w:rsidP="00F75AD2"/>
        </w:tc>
        <w:tc>
          <w:tcPr>
            <w:tcW w:w="283" w:type="dxa"/>
          </w:tcPr>
          <w:p w14:paraId="2E867685" w14:textId="77777777" w:rsidR="00F75AD2" w:rsidRDefault="00F75AD2" w:rsidP="00F75AD2"/>
        </w:tc>
        <w:tc>
          <w:tcPr>
            <w:tcW w:w="284" w:type="dxa"/>
          </w:tcPr>
          <w:p w14:paraId="2E867686" w14:textId="77777777" w:rsidR="00F75AD2" w:rsidRDefault="00F75AD2" w:rsidP="00F75AD2"/>
        </w:tc>
        <w:tc>
          <w:tcPr>
            <w:tcW w:w="4677" w:type="dxa"/>
          </w:tcPr>
          <w:p w14:paraId="2E867687" w14:textId="77777777" w:rsidR="00F75AD2" w:rsidRDefault="00F75AD2" w:rsidP="00F75AD2"/>
        </w:tc>
      </w:tr>
      <w:tr w:rsidR="00F75AD2" w14:paraId="2E86768F" w14:textId="77777777" w:rsidTr="00F75AD2">
        <w:tc>
          <w:tcPr>
            <w:tcW w:w="3369" w:type="dxa"/>
          </w:tcPr>
          <w:p w14:paraId="2E867689" w14:textId="77777777" w:rsidR="00F75AD2" w:rsidRDefault="00F75AD2" w:rsidP="00F75AD2">
            <w:r>
              <w:t>Relationship management</w:t>
            </w:r>
          </w:p>
        </w:tc>
        <w:tc>
          <w:tcPr>
            <w:tcW w:w="283" w:type="dxa"/>
          </w:tcPr>
          <w:p w14:paraId="2E86768A" w14:textId="77777777" w:rsidR="00F75AD2" w:rsidRDefault="00F75AD2" w:rsidP="00F75AD2"/>
        </w:tc>
        <w:tc>
          <w:tcPr>
            <w:tcW w:w="284" w:type="dxa"/>
          </w:tcPr>
          <w:p w14:paraId="2E86768B" w14:textId="77777777" w:rsidR="00F75AD2" w:rsidRDefault="00F75AD2" w:rsidP="00F75AD2"/>
        </w:tc>
        <w:tc>
          <w:tcPr>
            <w:tcW w:w="283" w:type="dxa"/>
          </w:tcPr>
          <w:p w14:paraId="2E86768C" w14:textId="77777777" w:rsidR="00F75AD2" w:rsidRDefault="00F75AD2" w:rsidP="00F75AD2"/>
        </w:tc>
        <w:tc>
          <w:tcPr>
            <w:tcW w:w="284" w:type="dxa"/>
          </w:tcPr>
          <w:p w14:paraId="2E86768D" w14:textId="77777777" w:rsidR="00F75AD2" w:rsidRDefault="00F75AD2" w:rsidP="00F75AD2"/>
        </w:tc>
        <w:tc>
          <w:tcPr>
            <w:tcW w:w="4677" w:type="dxa"/>
          </w:tcPr>
          <w:p w14:paraId="2E86768E" w14:textId="77777777" w:rsidR="00F75AD2" w:rsidRDefault="00F75AD2" w:rsidP="00F75AD2"/>
        </w:tc>
      </w:tr>
      <w:tr w:rsidR="00F75AD2" w14:paraId="2E867696" w14:textId="77777777" w:rsidTr="00F75AD2">
        <w:tc>
          <w:tcPr>
            <w:tcW w:w="3369" w:type="dxa"/>
          </w:tcPr>
          <w:p w14:paraId="2E867690" w14:textId="77777777" w:rsidR="00F75AD2" w:rsidRDefault="00F75AD2" w:rsidP="00F75AD2">
            <w:r>
              <w:t>Service user/beneficiary of the organisation</w:t>
            </w:r>
          </w:p>
        </w:tc>
        <w:tc>
          <w:tcPr>
            <w:tcW w:w="283" w:type="dxa"/>
          </w:tcPr>
          <w:p w14:paraId="2E867691" w14:textId="77777777" w:rsidR="00F75AD2" w:rsidRDefault="00F75AD2" w:rsidP="00F75AD2"/>
        </w:tc>
        <w:tc>
          <w:tcPr>
            <w:tcW w:w="284" w:type="dxa"/>
          </w:tcPr>
          <w:p w14:paraId="2E867692" w14:textId="77777777" w:rsidR="00F75AD2" w:rsidRDefault="00F75AD2" w:rsidP="00F75AD2"/>
        </w:tc>
        <w:tc>
          <w:tcPr>
            <w:tcW w:w="283" w:type="dxa"/>
          </w:tcPr>
          <w:p w14:paraId="2E867693" w14:textId="77777777" w:rsidR="00F75AD2" w:rsidRDefault="00F75AD2" w:rsidP="00F75AD2"/>
        </w:tc>
        <w:tc>
          <w:tcPr>
            <w:tcW w:w="284" w:type="dxa"/>
          </w:tcPr>
          <w:p w14:paraId="2E867694" w14:textId="77777777" w:rsidR="00F75AD2" w:rsidRDefault="00F75AD2" w:rsidP="00F75AD2"/>
        </w:tc>
        <w:tc>
          <w:tcPr>
            <w:tcW w:w="4677" w:type="dxa"/>
          </w:tcPr>
          <w:p w14:paraId="2E867695" w14:textId="77777777" w:rsidR="00F75AD2" w:rsidRDefault="00F75AD2" w:rsidP="00F75AD2"/>
        </w:tc>
      </w:tr>
      <w:tr w:rsidR="00F75AD2" w14:paraId="2E86769D" w14:textId="77777777" w:rsidTr="00F75AD2">
        <w:tc>
          <w:tcPr>
            <w:tcW w:w="3369" w:type="dxa"/>
          </w:tcPr>
          <w:p w14:paraId="2E867697" w14:textId="77777777" w:rsidR="00F75AD2" w:rsidRDefault="00F75AD2" w:rsidP="00F75AD2">
            <w:r>
              <w:t>Team development</w:t>
            </w:r>
          </w:p>
        </w:tc>
        <w:tc>
          <w:tcPr>
            <w:tcW w:w="283" w:type="dxa"/>
          </w:tcPr>
          <w:p w14:paraId="2E867698" w14:textId="77777777" w:rsidR="00F75AD2" w:rsidRDefault="00F75AD2" w:rsidP="00F75AD2"/>
        </w:tc>
        <w:tc>
          <w:tcPr>
            <w:tcW w:w="284" w:type="dxa"/>
          </w:tcPr>
          <w:p w14:paraId="2E867699" w14:textId="77777777" w:rsidR="00F75AD2" w:rsidRDefault="00F75AD2" w:rsidP="00F75AD2"/>
        </w:tc>
        <w:tc>
          <w:tcPr>
            <w:tcW w:w="283" w:type="dxa"/>
          </w:tcPr>
          <w:p w14:paraId="2E86769A" w14:textId="77777777" w:rsidR="00F75AD2" w:rsidRDefault="00F75AD2" w:rsidP="00F75AD2"/>
        </w:tc>
        <w:tc>
          <w:tcPr>
            <w:tcW w:w="284" w:type="dxa"/>
          </w:tcPr>
          <w:p w14:paraId="2E86769B" w14:textId="77777777" w:rsidR="00F75AD2" w:rsidRDefault="00F75AD2" w:rsidP="00F75AD2"/>
        </w:tc>
        <w:tc>
          <w:tcPr>
            <w:tcW w:w="4677" w:type="dxa"/>
          </w:tcPr>
          <w:p w14:paraId="2E86769C" w14:textId="77777777" w:rsidR="00F75AD2" w:rsidRDefault="00F75AD2" w:rsidP="00F75AD2"/>
        </w:tc>
      </w:tr>
      <w:tr w:rsidR="00F75AD2" w14:paraId="2E8676A4" w14:textId="77777777" w:rsidTr="00F75AD2">
        <w:tc>
          <w:tcPr>
            <w:tcW w:w="3369" w:type="dxa"/>
          </w:tcPr>
          <w:p w14:paraId="2E86769E" w14:textId="77777777" w:rsidR="00F75AD2" w:rsidRDefault="00F75AD2" w:rsidP="00F75AD2">
            <w:r>
              <w:t>Voluntary sector experience</w:t>
            </w:r>
          </w:p>
        </w:tc>
        <w:tc>
          <w:tcPr>
            <w:tcW w:w="283" w:type="dxa"/>
          </w:tcPr>
          <w:p w14:paraId="2E86769F" w14:textId="77777777" w:rsidR="00F75AD2" w:rsidRDefault="00F75AD2" w:rsidP="00F75AD2"/>
        </w:tc>
        <w:tc>
          <w:tcPr>
            <w:tcW w:w="284" w:type="dxa"/>
          </w:tcPr>
          <w:p w14:paraId="2E8676A0" w14:textId="77777777" w:rsidR="00F75AD2" w:rsidRDefault="00F75AD2" w:rsidP="00F75AD2"/>
        </w:tc>
        <w:tc>
          <w:tcPr>
            <w:tcW w:w="283" w:type="dxa"/>
          </w:tcPr>
          <w:p w14:paraId="2E8676A1" w14:textId="77777777" w:rsidR="00F75AD2" w:rsidRDefault="00F75AD2" w:rsidP="00F75AD2"/>
        </w:tc>
        <w:tc>
          <w:tcPr>
            <w:tcW w:w="284" w:type="dxa"/>
          </w:tcPr>
          <w:p w14:paraId="2E8676A2" w14:textId="77777777" w:rsidR="00F75AD2" w:rsidRDefault="00F75AD2" w:rsidP="00F75AD2"/>
        </w:tc>
        <w:tc>
          <w:tcPr>
            <w:tcW w:w="4677" w:type="dxa"/>
          </w:tcPr>
          <w:p w14:paraId="2E8676A3" w14:textId="77777777" w:rsidR="00F75AD2" w:rsidRDefault="00F75AD2" w:rsidP="00F75AD2"/>
        </w:tc>
      </w:tr>
      <w:tr w:rsidR="00F75AD2" w14:paraId="2E8676A7" w14:textId="77777777" w:rsidTr="00F75AD2">
        <w:tc>
          <w:tcPr>
            <w:tcW w:w="9180" w:type="dxa"/>
            <w:gridSpan w:val="6"/>
          </w:tcPr>
          <w:p w14:paraId="2E8676A5" w14:textId="77777777" w:rsidR="00F75AD2" w:rsidRDefault="00F75AD2" w:rsidP="00F75AD2">
            <w:r>
              <w:t>Other</w:t>
            </w:r>
          </w:p>
          <w:p w14:paraId="2E8676A6" w14:textId="77777777" w:rsidR="00F75AD2" w:rsidRDefault="00F75AD2" w:rsidP="00F75AD2">
            <w:r>
              <w:t>(Specialist experience or qualification relevant to voluntary organisations e.g. medical, campaigning, advice, etc.)</w:t>
            </w:r>
          </w:p>
        </w:tc>
      </w:tr>
      <w:tr w:rsidR="00F75AD2" w14:paraId="2E8676AE" w14:textId="77777777" w:rsidTr="00F75AD2">
        <w:tc>
          <w:tcPr>
            <w:tcW w:w="3369" w:type="dxa"/>
          </w:tcPr>
          <w:p w14:paraId="2E8676A8" w14:textId="77777777" w:rsidR="00F75AD2" w:rsidRDefault="00F75AD2" w:rsidP="00F75AD2"/>
        </w:tc>
        <w:tc>
          <w:tcPr>
            <w:tcW w:w="283" w:type="dxa"/>
          </w:tcPr>
          <w:p w14:paraId="2E8676A9" w14:textId="77777777" w:rsidR="00F75AD2" w:rsidRDefault="00F75AD2" w:rsidP="00F75AD2"/>
        </w:tc>
        <w:tc>
          <w:tcPr>
            <w:tcW w:w="284" w:type="dxa"/>
          </w:tcPr>
          <w:p w14:paraId="2E8676AA" w14:textId="77777777" w:rsidR="00F75AD2" w:rsidRDefault="00F75AD2" w:rsidP="00F75AD2"/>
        </w:tc>
        <w:tc>
          <w:tcPr>
            <w:tcW w:w="283" w:type="dxa"/>
          </w:tcPr>
          <w:p w14:paraId="2E8676AB" w14:textId="77777777" w:rsidR="00F75AD2" w:rsidRDefault="00F75AD2" w:rsidP="00F75AD2"/>
        </w:tc>
        <w:tc>
          <w:tcPr>
            <w:tcW w:w="284" w:type="dxa"/>
          </w:tcPr>
          <w:p w14:paraId="2E8676AC" w14:textId="77777777" w:rsidR="00F75AD2" w:rsidRDefault="00F75AD2" w:rsidP="00F75AD2"/>
        </w:tc>
        <w:tc>
          <w:tcPr>
            <w:tcW w:w="4677" w:type="dxa"/>
          </w:tcPr>
          <w:p w14:paraId="2E8676AD" w14:textId="77777777" w:rsidR="00F75AD2" w:rsidRDefault="00F75AD2" w:rsidP="00F75AD2"/>
        </w:tc>
      </w:tr>
      <w:tr w:rsidR="00F75AD2" w14:paraId="2E8676B5" w14:textId="77777777" w:rsidTr="00F75AD2">
        <w:tc>
          <w:tcPr>
            <w:tcW w:w="3369" w:type="dxa"/>
          </w:tcPr>
          <w:p w14:paraId="2E8676AF" w14:textId="77777777" w:rsidR="00F75AD2" w:rsidRDefault="00F75AD2" w:rsidP="00F75AD2"/>
        </w:tc>
        <w:tc>
          <w:tcPr>
            <w:tcW w:w="283" w:type="dxa"/>
          </w:tcPr>
          <w:p w14:paraId="2E8676B0" w14:textId="77777777" w:rsidR="00F75AD2" w:rsidRDefault="00F75AD2" w:rsidP="00F75AD2"/>
        </w:tc>
        <w:tc>
          <w:tcPr>
            <w:tcW w:w="284" w:type="dxa"/>
          </w:tcPr>
          <w:p w14:paraId="2E8676B1" w14:textId="77777777" w:rsidR="00F75AD2" w:rsidRDefault="00F75AD2" w:rsidP="00F75AD2"/>
        </w:tc>
        <w:tc>
          <w:tcPr>
            <w:tcW w:w="283" w:type="dxa"/>
          </w:tcPr>
          <w:p w14:paraId="2E8676B2" w14:textId="77777777" w:rsidR="00F75AD2" w:rsidRDefault="00F75AD2" w:rsidP="00F75AD2"/>
        </w:tc>
        <w:tc>
          <w:tcPr>
            <w:tcW w:w="284" w:type="dxa"/>
          </w:tcPr>
          <w:p w14:paraId="2E8676B3" w14:textId="77777777" w:rsidR="00F75AD2" w:rsidRDefault="00F75AD2" w:rsidP="00F75AD2"/>
        </w:tc>
        <w:tc>
          <w:tcPr>
            <w:tcW w:w="4677" w:type="dxa"/>
          </w:tcPr>
          <w:p w14:paraId="2E8676B4" w14:textId="77777777" w:rsidR="00F75AD2" w:rsidRDefault="00F75AD2" w:rsidP="00F75AD2"/>
        </w:tc>
      </w:tr>
      <w:tr w:rsidR="00F75AD2" w14:paraId="2E8676BC" w14:textId="77777777" w:rsidTr="00F75AD2">
        <w:tc>
          <w:tcPr>
            <w:tcW w:w="3369" w:type="dxa"/>
          </w:tcPr>
          <w:p w14:paraId="2E8676B6" w14:textId="77777777" w:rsidR="00F75AD2" w:rsidRDefault="00F75AD2" w:rsidP="00F75AD2"/>
        </w:tc>
        <w:tc>
          <w:tcPr>
            <w:tcW w:w="283" w:type="dxa"/>
          </w:tcPr>
          <w:p w14:paraId="2E8676B7" w14:textId="77777777" w:rsidR="00F75AD2" w:rsidRDefault="00F75AD2" w:rsidP="00F75AD2"/>
        </w:tc>
        <w:tc>
          <w:tcPr>
            <w:tcW w:w="284" w:type="dxa"/>
          </w:tcPr>
          <w:p w14:paraId="2E8676B8" w14:textId="77777777" w:rsidR="00F75AD2" w:rsidRDefault="00F75AD2" w:rsidP="00F75AD2"/>
        </w:tc>
        <w:tc>
          <w:tcPr>
            <w:tcW w:w="283" w:type="dxa"/>
          </w:tcPr>
          <w:p w14:paraId="2E8676B9" w14:textId="77777777" w:rsidR="00F75AD2" w:rsidRDefault="00F75AD2" w:rsidP="00F75AD2"/>
        </w:tc>
        <w:tc>
          <w:tcPr>
            <w:tcW w:w="284" w:type="dxa"/>
          </w:tcPr>
          <w:p w14:paraId="2E8676BA" w14:textId="77777777" w:rsidR="00F75AD2" w:rsidRDefault="00F75AD2" w:rsidP="00F75AD2"/>
        </w:tc>
        <w:tc>
          <w:tcPr>
            <w:tcW w:w="4677" w:type="dxa"/>
          </w:tcPr>
          <w:p w14:paraId="2E8676BB" w14:textId="77777777" w:rsidR="00F75AD2" w:rsidRDefault="00F75AD2" w:rsidP="00F75AD2"/>
        </w:tc>
      </w:tr>
    </w:tbl>
    <w:p w14:paraId="2E8676BD" w14:textId="77777777" w:rsidR="00764C8A" w:rsidRDefault="00764C8A" w:rsidP="00F75AD2">
      <w:pPr>
        <w:rPr>
          <w:b/>
        </w:rPr>
      </w:pPr>
    </w:p>
    <w:p w14:paraId="2E8676BF" w14:textId="56795F56" w:rsidR="00764C8A" w:rsidRDefault="00764C8A" w:rsidP="00F75AD2">
      <w:pPr>
        <w:rPr>
          <w:b/>
        </w:rPr>
      </w:pPr>
      <w:r>
        <w:rPr>
          <w:b/>
        </w:rPr>
        <w:br w:type="page"/>
      </w:r>
      <w:r w:rsidR="00F75AD2" w:rsidRPr="003305B1">
        <w:rPr>
          <w:b/>
        </w:rPr>
        <w:lastRenderedPageBreak/>
        <w:t>Motivation</w:t>
      </w:r>
    </w:p>
    <w:p w14:paraId="2E8676C0" w14:textId="77777777" w:rsidR="00F75AD2" w:rsidRPr="003305B1" w:rsidRDefault="00764C8A" w:rsidP="00F75AD2">
      <w:pPr>
        <w:rPr>
          <w:b/>
        </w:rPr>
      </w:pPr>
      <w:r>
        <w:t>D</w:t>
      </w:r>
      <w:r w:rsidR="00F75AD2" w:rsidRPr="003305B1">
        <w:t>o you have a particular interest or reasons for being/wanting to be a trustee of this organisation?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5AD2" w14:paraId="2E8676C7" w14:textId="77777777" w:rsidTr="00F75AD2">
        <w:tc>
          <w:tcPr>
            <w:tcW w:w="9242" w:type="dxa"/>
          </w:tcPr>
          <w:p w14:paraId="2E8676C1" w14:textId="77777777" w:rsidR="00F75AD2" w:rsidRDefault="00F75AD2" w:rsidP="00F75AD2"/>
          <w:p w14:paraId="2E8676C2" w14:textId="77777777" w:rsidR="00F75AD2" w:rsidRDefault="00F75AD2" w:rsidP="00F75AD2"/>
          <w:p w14:paraId="2E8676C3" w14:textId="77777777" w:rsidR="00F75AD2" w:rsidRDefault="00F75AD2" w:rsidP="00F75AD2"/>
          <w:p w14:paraId="2E8676C4" w14:textId="77777777" w:rsidR="00F75AD2" w:rsidRDefault="00F75AD2" w:rsidP="00F75AD2"/>
          <w:p w14:paraId="2E8676C5" w14:textId="77777777" w:rsidR="00F75AD2" w:rsidRDefault="00F75AD2" w:rsidP="00F75AD2"/>
          <w:p w14:paraId="2E8676C6" w14:textId="77777777" w:rsidR="00F75AD2" w:rsidRDefault="00F75AD2" w:rsidP="00F75AD2"/>
        </w:tc>
      </w:tr>
    </w:tbl>
    <w:p w14:paraId="2E8676C8" w14:textId="77777777" w:rsidR="00F75AD2" w:rsidRDefault="00F75AD2" w:rsidP="00F75AD2"/>
    <w:p w14:paraId="2E8676C9" w14:textId="77777777" w:rsidR="00764C8A" w:rsidRDefault="00F75AD2" w:rsidP="00F75AD2">
      <w:pPr>
        <w:rPr>
          <w:b/>
        </w:rPr>
      </w:pPr>
      <w:r w:rsidRPr="003305B1">
        <w:rPr>
          <w:b/>
        </w:rPr>
        <w:t>Diversity</w:t>
      </w:r>
    </w:p>
    <w:p w14:paraId="2E8676CA" w14:textId="77777777" w:rsidR="00F75AD2" w:rsidRPr="003305B1" w:rsidRDefault="00764C8A" w:rsidP="00F75AD2">
      <w:pPr>
        <w:rPr>
          <w:b/>
        </w:rPr>
      </w:pPr>
      <w:r>
        <w:t>A</w:t>
      </w:r>
      <w:r w:rsidR="00F75AD2" w:rsidRPr="003305B1">
        <w:t xml:space="preserve"> diverse board is able to reflect and support the delivery of an organisation’s mission. Do you</w:t>
      </w:r>
      <w:r w:rsidR="00662BB2">
        <w:t xml:space="preserve"> have</w:t>
      </w:r>
      <w:r w:rsidR="00F75AD2" w:rsidRPr="003305B1">
        <w:t xml:space="preserve"> a specific service user experience, social or family experience, background or general interests that will help us support the goals of the organisation?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5AD2" w14:paraId="2E8676D2" w14:textId="77777777" w:rsidTr="00F75AD2">
        <w:tc>
          <w:tcPr>
            <w:tcW w:w="9242" w:type="dxa"/>
          </w:tcPr>
          <w:p w14:paraId="2E8676CB" w14:textId="77777777" w:rsidR="00F75AD2" w:rsidRDefault="00F75AD2" w:rsidP="00F75AD2"/>
          <w:p w14:paraId="2E8676CC" w14:textId="77777777" w:rsidR="00F75AD2" w:rsidRDefault="00F75AD2" w:rsidP="00F75AD2"/>
          <w:p w14:paraId="2E8676CD" w14:textId="77777777" w:rsidR="00F75AD2" w:rsidRDefault="00F75AD2" w:rsidP="00F75AD2"/>
          <w:p w14:paraId="2E8676CE" w14:textId="77777777" w:rsidR="00F75AD2" w:rsidRDefault="00F75AD2" w:rsidP="00F75AD2"/>
          <w:p w14:paraId="2E8676CF" w14:textId="77777777" w:rsidR="00764C8A" w:rsidRDefault="00764C8A" w:rsidP="00F75AD2"/>
          <w:p w14:paraId="2E8676D0" w14:textId="77777777" w:rsidR="00F75AD2" w:rsidRDefault="00F75AD2" w:rsidP="00F75AD2"/>
          <w:p w14:paraId="2E8676D1" w14:textId="77777777" w:rsidR="00F75AD2" w:rsidRDefault="00F75AD2" w:rsidP="00F75AD2"/>
        </w:tc>
      </w:tr>
    </w:tbl>
    <w:p w14:paraId="2E8676D3" w14:textId="77777777" w:rsidR="00F75AD2" w:rsidRPr="003305B1" w:rsidRDefault="00F75AD2" w:rsidP="00F75AD2">
      <w:pPr>
        <w:rPr>
          <w:b/>
        </w:rPr>
      </w:pPr>
    </w:p>
    <w:p w14:paraId="2E8676D4" w14:textId="77777777" w:rsidR="00764C8A" w:rsidRDefault="00F75AD2" w:rsidP="00F75AD2">
      <w:pPr>
        <w:rPr>
          <w:b/>
        </w:rPr>
      </w:pPr>
      <w:r w:rsidRPr="003305B1">
        <w:rPr>
          <w:b/>
        </w:rPr>
        <w:t>Areas or work</w:t>
      </w:r>
    </w:p>
    <w:p w14:paraId="2E8676D5" w14:textId="77777777" w:rsidR="00F75AD2" w:rsidRPr="003305B1" w:rsidRDefault="00764C8A" w:rsidP="00F75AD2">
      <w:pPr>
        <w:rPr>
          <w:b/>
        </w:rPr>
      </w:pPr>
      <w:r>
        <w:t>A</w:t>
      </w:r>
      <w:r w:rsidR="00F75AD2" w:rsidRPr="003305B1">
        <w:t>re there any areas of the work of the organisation you have</w:t>
      </w:r>
      <w:r w:rsidR="00662BB2">
        <w:t xml:space="preserve"> a particular interested in and/</w:t>
      </w:r>
      <w:r w:rsidR="00F75AD2" w:rsidRPr="003305B1">
        <w:t>or would like to become more involved 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5AD2" w14:paraId="2E8676DE" w14:textId="77777777" w:rsidTr="00F75AD2">
        <w:tc>
          <w:tcPr>
            <w:tcW w:w="9242" w:type="dxa"/>
          </w:tcPr>
          <w:p w14:paraId="2E8676D6" w14:textId="77777777" w:rsidR="00F75AD2" w:rsidRDefault="00F75AD2" w:rsidP="00F75AD2"/>
          <w:p w14:paraId="2E8676D7" w14:textId="77777777" w:rsidR="00F75AD2" w:rsidRDefault="00F75AD2" w:rsidP="00F75AD2"/>
          <w:p w14:paraId="2E8676D8" w14:textId="77777777" w:rsidR="00F75AD2" w:rsidRDefault="00F75AD2" w:rsidP="00F75AD2"/>
          <w:p w14:paraId="2E8676D9" w14:textId="77777777" w:rsidR="00764C8A" w:rsidRDefault="00764C8A" w:rsidP="00F75AD2"/>
          <w:p w14:paraId="2E8676DA" w14:textId="77777777" w:rsidR="00764C8A" w:rsidRDefault="00764C8A" w:rsidP="00F75AD2"/>
          <w:p w14:paraId="2E8676DB" w14:textId="77777777" w:rsidR="00F75AD2" w:rsidRDefault="00F75AD2" w:rsidP="00F75AD2"/>
          <w:p w14:paraId="2E8676DC" w14:textId="77777777" w:rsidR="00F75AD2" w:rsidRDefault="00F75AD2" w:rsidP="00F75AD2"/>
          <w:p w14:paraId="2E8676DD" w14:textId="77777777" w:rsidR="00F75AD2" w:rsidRDefault="00F75AD2" w:rsidP="00F75AD2"/>
        </w:tc>
      </w:tr>
    </w:tbl>
    <w:p w14:paraId="2E8676DF" w14:textId="77777777" w:rsidR="00F75AD2" w:rsidRDefault="00F75AD2" w:rsidP="00F75AD2"/>
    <w:p w14:paraId="2E8676E0" w14:textId="77777777" w:rsidR="00F75AD2" w:rsidRDefault="00F75AD2" w:rsidP="00F75AD2">
      <w:pPr>
        <w:rPr>
          <w:b/>
          <w:i/>
          <w:sz w:val="18"/>
          <w:szCs w:val="18"/>
        </w:rPr>
      </w:pPr>
    </w:p>
    <w:p w14:paraId="2E8676E1" w14:textId="77777777" w:rsidR="00F75AD2" w:rsidRDefault="00F75AD2" w:rsidP="00F75AD2">
      <w:pPr>
        <w:rPr>
          <w:b/>
        </w:rPr>
      </w:pPr>
    </w:p>
    <w:p w14:paraId="2E8676E2" w14:textId="77777777" w:rsidR="00F75AD2" w:rsidRDefault="00F75AD2" w:rsidP="00F75AD2">
      <w:pPr>
        <w:rPr>
          <w:b/>
        </w:rPr>
      </w:pPr>
    </w:p>
    <w:p w14:paraId="2E8676E3" w14:textId="77777777" w:rsidR="00F75AD2" w:rsidRDefault="00F75AD2" w:rsidP="00F75AD2">
      <w:pPr>
        <w:rPr>
          <w:b/>
        </w:rPr>
      </w:pPr>
    </w:p>
    <w:p w14:paraId="2E8676E4" w14:textId="77777777" w:rsidR="00F75AD2" w:rsidRDefault="00F75AD2" w:rsidP="00F75AD2">
      <w:pPr>
        <w:rPr>
          <w:b/>
        </w:rPr>
      </w:pPr>
    </w:p>
    <w:p w14:paraId="2E8676E5" w14:textId="77777777" w:rsidR="00F75AD2" w:rsidRDefault="00F75AD2" w:rsidP="00F75AD2">
      <w:pPr>
        <w:rPr>
          <w:b/>
        </w:rPr>
      </w:pPr>
    </w:p>
    <w:p w14:paraId="2E8676E7" w14:textId="77777777" w:rsidR="00F75AD2" w:rsidRPr="003E2CF1" w:rsidRDefault="00F75AD2" w:rsidP="00907B32">
      <w:pPr>
        <w:pStyle w:val="Heading3"/>
      </w:pPr>
      <w:bookmarkStart w:id="8" w:name="_Toc503774852"/>
      <w:r w:rsidRPr="003E2CF1">
        <w:lastRenderedPageBreak/>
        <w:t>Skills audit evaluation</w:t>
      </w:r>
      <w:bookmarkEnd w:id="8"/>
      <w:r w:rsidRPr="003E2CF1">
        <w:tab/>
      </w:r>
    </w:p>
    <w:p w14:paraId="2E8676E8" w14:textId="77777777" w:rsidR="00F75AD2" w:rsidRPr="00443645" w:rsidRDefault="00F75AD2" w:rsidP="00F75AD2">
      <w:r w:rsidRPr="00443645">
        <w:t xml:space="preserve">Reflect </w:t>
      </w:r>
      <w:r>
        <w:t xml:space="preserve">on the information obtained in </w:t>
      </w:r>
      <w:r w:rsidR="000E3E85">
        <w:t>previous two templates</w:t>
      </w:r>
      <w:r>
        <w:t>. This step is to he</w:t>
      </w:r>
      <w:r w:rsidR="00662BB2">
        <w:t>lp you assess the current board</w:t>
      </w:r>
      <w:r>
        <w:t xml:space="preserve"> in relation to your organisation’s objectives and potentially identify skill gaps.</w:t>
      </w:r>
    </w:p>
    <w:p w14:paraId="2E8676E9" w14:textId="77777777" w:rsidR="00F75AD2" w:rsidRPr="00736A33" w:rsidRDefault="00F75AD2" w:rsidP="00F75AD2">
      <w:pPr>
        <w:pStyle w:val="ListParagraph"/>
        <w:numPr>
          <w:ilvl w:val="0"/>
          <w:numId w:val="30"/>
        </w:numPr>
        <w:rPr>
          <w:b/>
        </w:rPr>
      </w:pPr>
      <w:r w:rsidRPr="00736A33">
        <w:rPr>
          <w:b/>
        </w:rPr>
        <w:t>Do you have a clear map of the e</w:t>
      </w:r>
      <w:r w:rsidR="00662BB2">
        <w:rPr>
          <w:b/>
        </w:rPr>
        <w:t>xisting skills and knowledge</w:t>
      </w:r>
      <w:r w:rsidRPr="00736A33">
        <w:rPr>
          <w:b/>
        </w:rPr>
        <w:t xml:space="preserve"> among trustees within the organisation? </w:t>
      </w:r>
    </w:p>
    <w:p w14:paraId="2E8676EA" w14:textId="77777777" w:rsidR="00F75AD2" w:rsidRDefault="00F75AD2" w:rsidP="00F75AD2">
      <w:r>
        <w:t xml:space="preserve">YES </w:t>
      </w:r>
      <w:r>
        <w:sym w:font="Wingdings" w:char="F06F"/>
      </w:r>
    </w:p>
    <w:p w14:paraId="2E8676EB" w14:textId="77777777" w:rsidR="00F75AD2" w:rsidRDefault="00F75AD2" w:rsidP="00F75AD2">
      <w:r>
        <w:t xml:space="preserve">NO   </w:t>
      </w:r>
      <w:r>
        <w:sym w:font="Wingdings" w:char="F06F"/>
      </w:r>
    </w:p>
    <w:p w14:paraId="2E8676EC" w14:textId="77777777" w:rsidR="00F75AD2" w:rsidRPr="00736A33" w:rsidRDefault="00F75AD2" w:rsidP="00F75AD2">
      <w:pPr>
        <w:pStyle w:val="ListParagraph"/>
        <w:numPr>
          <w:ilvl w:val="0"/>
          <w:numId w:val="30"/>
        </w:numPr>
        <w:rPr>
          <w:b/>
        </w:rPr>
      </w:pPr>
      <w:r w:rsidRPr="00736A33">
        <w:rPr>
          <w:b/>
        </w:rPr>
        <w:t>What key skills have you identified in the existing Board?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5AD2" w14:paraId="2E8676F7" w14:textId="77777777" w:rsidTr="00F75AD2">
        <w:tc>
          <w:tcPr>
            <w:tcW w:w="9242" w:type="dxa"/>
          </w:tcPr>
          <w:p w14:paraId="2E8676ED" w14:textId="77777777" w:rsidR="00F75AD2" w:rsidRDefault="00F75AD2" w:rsidP="00F75AD2">
            <w:pPr>
              <w:rPr>
                <w:b/>
              </w:rPr>
            </w:pPr>
          </w:p>
          <w:p w14:paraId="2E8676EE" w14:textId="77777777" w:rsidR="00F75AD2" w:rsidRDefault="00F75AD2" w:rsidP="00F75AD2">
            <w:pPr>
              <w:rPr>
                <w:b/>
              </w:rPr>
            </w:pPr>
            <w:r w:rsidRPr="00443645">
              <w:rPr>
                <w:b/>
              </w:rPr>
              <w:t xml:space="preserve">Skills </w:t>
            </w:r>
            <w:r>
              <w:rPr>
                <w:b/>
              </w:rPr>
              <w:t>identified</w:t>
            </w:r>
          </w:p>
          <w:p w14:paraId="2E8676EF" w14:textId="77777777" w:rsidR="00F75AD2" w:rsidRDefault="00F75AD2" w:rsidP="00F75AD2">
            <w:pPr>
              <w:rPr>
                <w:b/>
              </w:rPr>
            </w:pPr>
          </w:p>
          <w:p w14:paraId="2E8676F0" w14:textId="77777777" w:rsidR="00F75AD2" w:rsidRDefault="00F75AD2" w:rsidP="00F75AD2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</w:p>
          <w:p w14:paraId="2E8676F1" w14:textId="77777777" w:rsidR="00F75AD2" w:rsidRDefault="00F75AD2" w:rsidP="00F75AD2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</w:p>
          <w:p w14:paraId="2E8676F2" w14:textId="77777777" w:rsidR="00F75AD2" w:rsidRDefault="00F75AD2" w:rsidP="00F75AD2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</w:p>
          <w:p w14:paraId="2E8676F3" w14:textId="77777777" w:rsidR="00F75AD2" w:rsidRDefault="00F75AD2" w:rsidP="00F75AD2">
            <w:pPr>
              <w:rPr>
                <w:b/>
              </w:rPr>
            </w:pPr>
          </w:p>
          <w:p w14:paraId="2E8676F4" w14:textId="77777777" w:rsidR="00F75AD2" w:rsidRDefault="00F75AD2" w:rsidP="00F75AD2">
            <w:pPr>
              <w:rPr>
                <w:b/>
              </w:rPr>
            </w:pPr>
          </w:p>
          <w:p w14:paraId="2E8676F5" w14:textId="77777777" w:rsidR="00F75AD2" w:rsidRDefault="00F75AD2" w:rsidP="00F75AD2">
            <w:pPr>
              <w:rPr>
                <w:b/>
              </w:rPr>
            </w:pPr>
          </w:p>
          <w:p w14:paraId="2E8676F6" w14:textId="77777777" w:rsidR="00F75AD2" w:rsidRDefault="00F75AD2" w:rsidP="00F75AD2">
            <w:pPr>
              <w:rPr>
                <w:b/>
              </w:rPr>
            </w:pPr>
          </w:p>
        </w:tc>
      </w:tr>
    </w:tbl>
    <w:p w14:paraId="2E8676F8" w14:textId="77777777" w:rsidR="00F75AD2" w:rsidRDefault="00F75AD2" w:rsidP="00F75AD2"/>
    <w:p w14:paraId="2E8676F9" w14:textId="77777777" w:rsidR="00F75AD2" w:rsidRPr="00736A33" w:rsidRDefault="00662BB2" w:rsidP="00F75AD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What are the mid-term/long-</w:t>
      </w:r>
      <w:r w:rsidR="00F75AD2" w:rsidRPr="00736A33">
        <w:rPr>
          <w:b/>
        </w:rPr>
        <w:t>term objectives of your organisation?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F75AD2" w14:paraId="2E867703" w14:textId="77777777" w:rsidTr="00F75AD2">
        <w:tc>
          <w:tcPr>
            <w:tcW w:w="9276" w:type="dxa"/>
          </w:tcPr>
          <w:p w14:paraId="2E8676FA" w14:textId="77777777" w:rsidR="00F75AD2" w:rsidRDefault="00F75AD2" w:rsidP="00F75AD2">
            <w:pPr>
              <w:rPr>
                <w:b/>
              </w:rPr>
            </w:pPr>
          </w:p>
          <w:p w14:paraId="2E8676FB" w14:textId="77777777" w:rsidR="00F75AD2" w:rsidRDefault="00F75AD2" w:rsidP="00F75AD2">
            <w:pPr>
              <w:rPr>
                <w:b/>
              </w:rPr>
            </w:pPr>
            <w:r>
              <w:rPr>
                <w:b/>
              </w:rPr>
              <w:t>Organisation’s objectives:</w:t>
            </w:r>
          </w:p>
          <w:p w14:paraId="2E8676FC" w14:textId="77777777" w:rsidR="00F75AD2" w:rsidRDefault="00F75AD2" w:rsidP="00F75AD2">
            <w:pPr>
              <w:rPr>
                <w:b/>
              </w:rPr>
            </w:pPr>
          </w:p>
          <w:p w14:paraId="2E8676FD" w14:textId="77777777" w:rsidR="00F75AD2" w:rsidRDefault="00F75AD2" w:rsidP="00F75AD2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</w:p>
          <w:p w14:paraId="2E8676FE" w14:textId="77777777" w:rsidR="00F75AD2" w:rsidRDefault="00F75AD2" w:rsidP="00F75AD2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</w:p>
          <w:p w14:paraId="2E8676FF" w14:textId="77777777" w:rsidR="00F75AD2" w:rsidRDefault="00F75AD2" w:rsidP="00F75AD2">
            <w:pPr>
              <w:pStyle w:val="ListParagraph"/>
              <w:rPr>
                <w:b/>
              </w:rPr>
            </w:pPr>
          </w:p>
          <w:p w14:paraId="2E867700" w14:textId="77777777" w:rsidR="00F75AD2" w:rsidRPr="00736A33" w:rsidRDefault="00F75AD2" w:rsidP="00F75AD2">
            <w:pPr>
              <w:rPr>
                <w:b/>
              </w:rPr>
            </w:pPr>
          </w:p>
          <w:p w14:paraId="2E867701" w14:textId="77777777" w:rsidR="00F75AD2" w:rsidRPr="00D20934" w:rsidRDefault="00F75AD2" w:rsidP="00F75AD2">
            <w:pPr>
              <w:pStyle w:val="ListParagraph"/>
              <w:numPr>
                <w:ilvl w:val="0"/>
                <w:numId w:val="31"/>
              </w:numPr>
              <w:ind w:left="-578" w:firstLine="0"/>
              <w:rPr>
                <w:b/>
              </w:rPr>
            </w:pPr>
          </w:p>
          <w:p w14:paraId="2E867702" w14:textId="77777777" w:rsidR="00F75AD2" w:rsidRDefault="00F75AD2" w:rsidP="00F75AD2">
            <w:pPr>
              <w:pStyle w:val="ListParagraph"/>
              <w:ind w:left="0"/>
            </w:pPr>
          </w:p>
        </w:tc>
      </w:tr>
    </w:tbl>
    <w:p w14:paraId="2E867704" w14:textId="77777777" w:rsidR="00F75AD2" w:rsidRPr="00443645" w:rsidRDefault="00F75AD2" w:rsidP="00F75AD2">
      <w:pPr>
        <w:rPr>
          <w:b/>
        </w:rPr>
      </w:pPr>
    </w:p>
    <w:p w14:paraId="2E867705" w14:textId="77777777" w:rsidR="00F75AD2" w:rsidRPr="00736A33" w:rsidRDefault="00F75AD2" w:rsidP="00F75AD2">
      <w:pPr>
        <w:pStyle w:val="ListParagraph"/>
        <w:numPr>
          <w:ilvl w:val="0"/>
          <w:numId w:val="30"/>
        </w:numPr>
        <w:rPr>
          <w:b/>
        </w:rPr>
      </w:pPr>
      <w:r w:rsidRPr="00736A33">
        <w:rPr>
          <w:b/>
        </w:rPr>
        <w:t xml:space="preserve">Is our Board of Trustees diverse enough? </w:t>
      </w:r>
      <w:r w:rsidR="007E1AE1">
        <w:rPr>
          <w:b/>
        </w:rPr>
        <w:t xml:space="preserve">Are there gaps? </w:t>
      </w:r>
      <w:r w:rsidRPr="00736A33">
        <w:rPr>
          <w:b/>
        </w:rPr>
        <w:t xml:space="preserve">What </w:t>
      </w:r>
      <w:r w:rsidR="007E1AE1">
        <w:rPr>
          <w:b/>
        </w:rPr>
        <w:t xml:space="preserve">can we </w:t>
      </w:r>
      <w:r w:rsidRPr="00736A33">
        <w:rPr>
          <w:b/>
        </w:rPr>
        <w:t>do to make it more diverse?</w:t>
      </w:r>
    </w:p>
    <w:p w14:paraId="2E867706" w14:textId="77777777" w:rsidR="00F75AD2" w:rsidRDefault="00F75AD2" w:rsidP="00F75AD2">
      <w:pPr>
        <w:pStyle w:val="ListParagraph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F75AD2" w14:paraId="2E86770E" w14:textId="77777777" w:rsidTr="00F75AD2">
        <w:tc>
          <w:tcPr>
            <w:tcW w:w="9276" w:type="dxa"/>
          </w:tcPr>
          <w:p w14:paraId="2E867707" w14:textId="77777777" w:rsidR="00F75AD2" w:rsidRDefault="00F75AD2" w:rsidP="00F75AD2">
            <w:pPr>
              <w:pStyle w:val="ListParagraph"/>
              <w:ind w:left="0"/>
            </w:pPr>
          </w:p>
          <w:p w14:paraId="2E867708" w14:textId="77777777" w:rsidR="00F75AD2" w:rsidRDefault="00F75AD2" w:rsidP="00F75AD2">
            <w:pPr>
              <w:pStyle w:val="ListParagraph"/>
              <w:ind w:left="0"/>
            </w:pPr>
          </w:p>
          <w:p w14:paraId="2E867709" w14:textId="77777777" w:rsidR="00F75AD2" w:rsidRDefault="00F75AD2" w:rsidP="00F75AD2">
            <w:pPr>
              <w:pStyle w:val="ListParagraph"/>
              <w:ind w:left="0"/>
            </w:pPr>
          </w:p>
          <w:p w14:paraId="2E86770A" w14:textId="77777777" w:rsidR="00F75AD2" w:rsidRDefault="00F75AD2" w:rsidP="00F75AD2">
            <w:pPr>
              <w:pStyle w:val="ListParagraph"/>
              <w:ind w:left="0"/>
            </w:pPr>
          </w:p>
          <w:p w14:paraId="2E86770B" w14:textId="77777777" w:rsidR="00F75AD2" w:rsidRDefault="00F75AD2" w:rsidP="00F75AD2">
            <w:pPr>
              <w:pStyle w:val="ListParagraph"/>
              <w:ind w:left="0"/>
            </w:pPr>
          </w:p>
          <w:p w14:paraId="2E86770C" w14:textId="77777777" w:rsidR="00F75AD2" w:rsidRDefault="00F75AD2" w:rsidP="00F75AD2">
            <w:pPr>
              <w:pStyle w:val="ListParagraph"/>
              <w:ind w:left="0"/>
            </w:pPr>
          </w:p>
          <w:p w14:paraId="2E86770D" w14:textId="77777777" w:rsidR="00F75AD2" w:rsidRDefault="00F75AD2" w:rsidP="00F75AD2">
            <w:pPr>
              <w:pStyle w:val="ListParagraph"/>
              <w:ind w:left="0"/>
            </w:pPr>
          </w:p>
        </w:tc>
      </w:tr>
    </w:tbl>
    <w:p w14:paraId="2E86770F" w14:textId="77777777" w:rsidR="00F75AD2" w:rsidRDefault="00F75AD2" w:rsidP="00F75AD2">
      <w:pPr>
        <w:rPr>
          <w:b/>
          <w:color w:val="99CC00"/>
          <w:sz w:val="28"/>
          <w:szCs w:val="28"/>
        </w:rPr>
      </w:pPr>
    </w:p>
    <w:p w14:paraId="2E867710" w14:textId="77777777" w:rsidR="00F75AD2" w:rsidRDefault="00F75AD2" w:rsidP="00815EAE">
      <w:pPr>
        <w:pStyle w:val="Heading2"/>
      </w:pPr>
    </w:p>
    <w:p w14:paraId="2E867711" w14:textId="77777777" w:rsidR="00F75AD2" w:rsidRPr="003E2CF1" w:rsidRDefault="00F75AD2" w:rsidP="00907B32">
      <w:pPr>
        <w:pStyle w:val="Heading3"/>
      </w:pPr>
      <w:bookmarkStart w:id="9" w:name="_Toc503774853"/>
      <w:r w:rsidRPr="003E2CF1">
        <w:t>Identify skills needs</w:t>
      </w:r>
      <w:bookmarkEnd w:id="9"/>
    </w:p>
    <w:p w14:paraId="2E867712" w14:textId="77777777" w:rsidR="00F75AD2" w:rsidRDefault="00CA697F" w:rsidP="00F75AD2">
      <w:r>
        <w:t>R</w:t>
      </w:r>
      <w:r w:rsidR="00F75AD2" w:rsidRPr="0082791B">
        <w:t xml:space="preserve">eflect on </w:t>
      </w:r>
      <w:r w:rsidR="00F75AD2">
        <w:t>the existing skills of your current board against the</w:t>
      </w:r>
      <w:r w:rsidR="00F75AD2" w:rsidRPr="0082791B">
        <w:t xml:space="preserve"> skills needed in order to achiev</w:t>
      </w:r>
      <w:r w:rsidR="00F75AD2">
        <w:t>e the objectives of the organisation.</w:t>
      </w:r>
    </w:p>
    <w:p w14:paraId="2E867713" w14:textId="77777777" w:rsidR="00F75AD2" w:rsidRPr="00D20934" w:rsidRDefault="00F75AD2" w:rsidP="00F75AD2">
      <w:pPr>
        <w:rPr>
          <w:b/>
        </w:rPr>
      </w:pPr>
      <w:r w:rsidRPr="00D20934">
        <w:rPr>
          <w:b/>
        </w:rPr>
        <w:t xml:space="preserve">What skills do you need in order to achieve the </w:t>
      </w:r>
      <w:r w:rsidR="00662BB2">
        <w:rPr>
          <w:b/>
        </w:rPr>
        <w:t>mid-term/long-</w:t>
      </w:r>
      <w:r w:rsidRPr="00D20934">
        <w:rPr>
          <w:b/>
        </w:rPr>
        <w:t>term objectives of your organisation?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75AD2" w14:paraId="2E867717" w14:textId="77777777" w:rsidTr="00F75AD2">
        <w:tc>
          <w:tcPr>
            <w:tcW w:w="4621" w:type="dxa"/>
          </w:tcPr>
          <w:p w14:paraId="2E867714" w14:textId="77777777" w:rsidR="00F75AD2" w:rsidRDefault="00F75AD2" w:rsidP="00F75AD2">
            <w:pPr>
              <w:rPr>
                <w:b/>
              </w:rPr>
            </w:pPr>
            <w:r>
              <w:rPr>
                <w:b/>
              </w:rPr>
              <w:t>Skills needed</w:t>
            </w:r>
          </w:p>
        </w:tc>
        <w:tc>
          <w:tcPr>
            <w:tcW w:w="4621" w:type="dxa"/>
          </w:tcPr>
          <w:p w14:paraId="2E867715" w14:textId="77777777" w:rsidR="00F75AD2" w:rsidRDefault="00F75AD2" w:rsidP="00F75AD2">
            <w:pPr>
              <w:rPr>
                <w:b/>
              </w:rPr>
            </w:pPr>
            <w:r>
              <w:rPr>
                <w:b/>
              </w:rPr>
              <w:t xml:space="preserve">Do we have this skill at present? </w:t>
            </w:r>
          </w:p>
          <w:p w14:paraId="2E867716" w14:textId="77777777" w:rsidR="00F75AD2" w:rsidRDefault="00F75AD2" w:rsidP="00F75AD2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F75AD2" w14:paraId="2E86771B" w14:textId="77777777" w:rsidTr="00F75AD2">
        <w:tc>
          <w:tcPr>
            <w:tcW w:w="4621" w:type="dxa"/>
          </w:tcPr>
          <w:p w14:paraId="2E867718" w14:textId="77777777" w:rsidR="00F75AD2" w:rsidRDefault="00F75AD2" w:rsidP="00F75AD2">
            <w:pPr>
              <w:rPr>
                <w:b/>
              </w:rPr>
            </w:pPr>
          </w:p>
        </w:tc>
        <w:tc>
          <w:tcPr>
            <w:tcW w:w="4621" w:type="dxa"/>
          </w:tcPr>
          <w:p w14:paraId="2E867719" w14:textId="77777777" w:rsidR="00F75AD2" w:rsidRDefault="00F75AD2" w:rsidP="00F75AD2">
            <w:pPr>
              <w:rPr>
                <w:b/>
              </w:rPr>
            </w:pPr>
          </w:p>
          <w:p w14:paraId="2E86771A" w14:textId="77777777" w:rsidR="00F75AD2" w:rsidRDefault="00F75AD2" w:rsidP="00F75AD2">
            <w:pPr>
              <w:rPr>
                <w:b/>
              </w:rPr>
            </w:pPr>
          </w:p>
        </w:tc>
      </w:tr>
      <w:tr w:rsidR="00F75AD2" w14:paraId="2E86771F" w14:textId="77777777" w:rsidTr="00F75AD2">
        <w:tc>
          <w:tcPr>
            <w:tcW w:w="4621" w:type="dxa"/>
          </w:tcPr>
          <w:p w14:paraId="2E86771C" w14:textId="77777777" w:rsidR="00F75AD2" w:rsidRDefault="00F75AD2" w:rsidP="00F75AD2">
            <w:pPr>
              <w:rPr>
                <w:b/>
              </w:rPr>
            </w:pPr>
          </w:p>
        </w:tc>
        <w:tc>
          <w:tcPr>
            <w:tcW w:w="4621" w:type="dxa"/>
          </w:tcPr>
          <w:p w14:paraId="2E86771D" w14:textId="77777777" w:rsidR="00F75AD2" w:rsidRDefault="00F75AD2" w:rsidP="00F75AD2">
            <w:pPr>
              <w:rPr>
                <w:b/>
              </w:rPr>
            </w:pPr>
          </w:p>
          <w:p w14:paraId="2E86771E" w14:textId="77777777" w:rsidR="00F75AD2" w:rsidRDefault="00F75AD2" w:rsidP="00F75AD2">
            <w:pPr>
              <w:rPr>
                <w:b/>
              </w:rPr>
            </w:pPr>
          </w:p>
        </w:tc>
      </w:tr>
      <w:tr w:rsidR="00F75AD2" w14:paraId="2E867723" w14:textId="77777777" w:rsidTr="00F75AD2">
        <w:tc>
          <w:tcPr>
            <w:tcW w:w="4621" w:type="dxa"/>
          </w:tcPr>
          <w:p w14:paraId="2E867720" w14:textId="77777777" w:rsidR="00F75AD2" w:rsidRDefault="00F75AD2" w:rsidP="00F75AD2">
            <w:pPr>
              <w:rPr>
                <w:b/>
              </w:rPr>
            </w:pPr>
          </w:p>
        </w:tc>
        <w:tc>
          <w:tcPr>
            <w:tcW w:w="4621" w:type="dxa"/>
          </w:tcPr>
          <w:p w14:paraId="2E867721" w14:textId="77777777" w:rsidR="00F75AD2" w:rsidRDefault="00F75AD2" w:rsidP="00F75AD2">
            <w:pPr>
              <w:rPr>
                <w:b/>
              </w:rPr>
            </w:pPr>
          </w:p>
          <w:p w14:paraId="2E867722" w14:textId="77777777" w:rsidR="00F75AD2" w:rsidRDefault="00F75AD2" w:rsidP="00F75AD2">
            <w:pPr>
              <w:rPr>
                <w:b/>
              </w:rPr>
            </w:pPr>
          </w:p>
        </w:tc>
      </w:tr>
      <w:tr w:rsidR="00F75AD2" w14:paraId="2E867727" w14:textId="77777777" w:rsidTr="00F75AD2">
        <w:tc>
          <w:tcPr>
            <w:tcW w:w="4621" w:type="dxa"/>
          </w:tcPr>
          <w:p w14:paraId="2E867724" w14:textId="77777777" w:rsidR="00F75AD2" w:rsidRDefault="00F75AD2" w:rsidP="00F75AD2">
            <w:pPr>
              <w:rPr>
                <w:b/>
              </w:rPr>
            </w:pPr>
          </w:p>
        </w:tc>
        <w:tc>
          <w:tcPr>
            <w:tcW w:w="4621" w:type="dxa"/>
          </w:tcPr>
          <w:p w14:paraId="2E867725" w14:textId="77777777" w:rsidR="00F75AD2" w:rsidRDefault="00F75AD2" w:rsidP="00F75AD2">
            <w:pPr>
              <w:rPr>
                <w:b/>
              </w:rPr>
            </w:pPr>
          </w:p>
          <w:p w14:paraId="2E867726" w14:textId="77777777" w:rsidR="00F75AD2" w:rsidRDefault="00F75AD2" w:rsidP="00F75AD2">
            <w:pPr>
              <w:rPr>
                <w:b/>
              </w:rPr>
            </w:pPr>
          </w:p>
        </w:tc>
      </w:tr>
      <w:tr w:rsidR="00F75AD2" w14:paraId="2E86772B" w14:textId="77777777" w:rsidTr="00F75AD2">
        <w:tc>
          <w:tcPr>
            <w:tcW w:w="4621" w:type="dxa"/>
          </w:tcPr>
          <w:p w14:paraId="2E867728" w14:textId="77777777" w:rsidR="00F75AD2" w:rsidRDefault="00F75AD2" w:rsidP="00F75AD2">
            <w:pPr>
              <w:rPr>
                <w:b/>
              </w:rPr>
            </w:pPr>
          </w:p>
        </w:tc>
        <w:tc>
          <w:tcPr>
            <w:tcW w:w="4621" w:type="dxa"/>
          </w:tcPr>
          <w:p w14:paraId="2E867729" w14:textId="77777777" w:rsidR="00F75AD2" w:rsidRDefault="00F75AD2" w:rsidP="00F75AD2">
            <w:pPr>
              <w:rPr>
                <w:b/>
              </w:rPr>
            </w:pPr>
          </w:p>
          <w:p w14:paraId="2E86772A" w14:textId="77777777" w:rsidR="00F75AD2" w:rsidRDefault="00F75AD2" w:rsidP="00F75AD2">
            <w:pPr>
              <w:rPr>
                <w:b/>
              </w:rPr>
            </w:pPr>
          </w:p>
        </w:tc>
      </w:tr>
      <w:tr w:rsidR="00F75AD2" w14:paraId="2E86772F" w14:textId="77777777" w:rsidTr="00F75AD2">
        <w:tc>
          <w:tcPr>
            <w:tcW w:w="4621" w:type="dxa"/>
          </w:tcPr>
          <w:p w14:paraId="2E86772C" w14:textId="77777777" w:rsidR="00F75AD2" w:rsidRDefault="00F75AD2" w:rsidP="00F75AD2">
            <w:pPr>
              <w:rPr>
                <w:b/>
              </w:rPr>
            </w:pPr>
          </w:p>
        </w:tc>
        <w:tc>
          <w:tcPr>
            <w:tcW w:w="4621" w:type="dxa"/>
          </w:tcPr>
          <w:p w14:paraId="2E86772D" w14:textId="77777777" w:rsidR="00F75AD2" w:rsidRDefault="00F75AD2" w:rsidP="00F75AD2">
            <w:pPr>
              <w:rPr>
                <w:b/>
              </w:rPr>
            </w:pPr>
          </w:p>
          <w:p w14:paraId="2E86772E" w14:textId="77777777" w:rsidR="00F75AD2" w:rsidRDefault="00F75AD2" w:rsidP="00F75AD2">
            <w:pPr>
              <w:rPr>
                <w:b/>
              </w:rPr>
            </w:pPr>
          </w:p>
        </w:tc>
      </w:tr>
    </w:tbl>
    <w:p w14:paraId="2E867730" w14:textId="77777777" w:rsidR="00F75AD2" w:rsidRPr="003305B1" w:rsidRDefault="00F75AD2" w:rsidP="00F75AD2">
      <w:pPr>
        <w:rPr>
          <w:b/>
        </w:rPr>
      </w:pPr>
    </w:p>
    <w:p w14:paraId="2E867731" w14:textId="77777777" w:rsidR="00F75AD2" w:rsidRPr="003E2CF1" w:rsidRDefault="00F75AD2" w:rsidP="00907B32">
      <w:pPr>
        <w:pStyle w:val="Heading3"/>
      </w:pPr>
      <w:bookmarkStart w:id="10" w:name="_Toc503774854"/>
      <w:r w:rsidRPr="003E2CF1">
        <w:t xml:space="preserve">Next </w:t>
      </w:r>
      <w:r w:rsidR="007E1AE1">
        <w:t>steps</w:t>
      </w:r>
      <w:bookmarkEnd w:id="10"/>
    </w:p>
    <w:p w14:paraId="2E867732" w14:textId="77777777" w:rsidR="00F75AD2" w:rsidRDefault="00F75AD2" w:rsidP="00F75AD2">
      <w:r w:rsidRPr="007705B2">
        <w:t>This</w:t>
      </w:r>
      <w:r>
        <w:t xml:space="preserve"> section is for you to list the actions that follow your evaluation. </w:t>
      </w:r>
    </w:p>
    <w:p w14:paraId="2E867733" w14:textId="77777777" w:rsidR="00F75AD2" w:rsidRPr="00D20934" w:rsidRDefault="00F75AD2" w:rsidP="00F75AD2">
      <w:pPr>
        <w:rPr>
          <w:b/>
        </w:rPr>
      </w:pPr>
      <w:r w:rsidRPr="00D20934">
        <w:rPr>
          <w:b/>
        </w:rPr>
        <w:t>What do you need to do next to ensure your trustee board has all the skills required?</w:t>
      </w:r>
    </w:p>
    <w:p w14:paraId="2E867734" w14:textId="77777777" w:rsidR="00F75AD2" w:rsidRDefault="00F75AD2" w:rsidP="00F75AD2">
      <w:r>
        <w:t>You may consider the following: Reviewing policy procedures, recruitment of new trustees, training/further development of board members,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13"/>
      </w:tblGrid>
      <w:tr w:rsidR="00F75AD2" w14:paraId="2E867738" w14:textId="77777777" w:rsidTr="00662BB2">
        <w:tc>
          <w:tcPr>
            <w:tcW w:w="6629" w:type="dxa"/>
          </w:tcPr>
          <w:p w14:paraId="2E867735" w14:textId="77777777" w:rsidR="00F75AD2" w:rsidRPr="00736A33" w:rsidRDefault="00F75AD2" w:rsidP="00F75AD2">
            <w:pPr>
              <w:rPr>
                <w:b/>
              </w:rPr>
            </w:pPr>
            <w:r w:rsidRPr="00736A33">
              <w:rPr>
                <w:b/>
              </w:rPr>
              <w:t>Action</w:t>
            </w:r>
          </w:p>
        </w:tc>
        <w:tc>
          <w:tcPr>
            <w:tcW w:w="2613" w:type="dxa"/>
          </w:tcPr>
          <w:p w14:paraId="2E867736" w14:textId="77777777" w:rsidR="00F75AD2" w:rsidRDefault="00F75AD2" w:rsidP="00F75AD2">
            <w:pPr>
              <w:rPr>
                <w:b/>
              </w:rPr>
            </w:pPr>
            <w:r>
              <w:rPr>
                <w:b/>
              </w:rPr>
              <w:t>Date to</w:t>
            </w:r>
            <w:r w:rsidRPr="00736A33">
              <w:rPr>
                <w:b/>
              </w:rPr>
              <w:t xml:space="preserve"> be completed by</w:t>
            </w:r>
          </w:p>
          <w:p w14:paraId="2E867737" w14:textId="77777777" w:rsidR="00F75AD2" w:rsidRPr="00736A33" w:rsidRDefault="00F75AD2" w:rsidP="00F75AD2">
            <w:pPr>
              <w:rPr>
                <w:b/>
              </w:rPr>
            </w:pPr>
          </w:p>
        </w:tc>
      </w:tr>
      <w:tr w:rsidR="00F75AD2" w14:paraId="2E86773E" w14:textId="77777777" w:rsidTr="00662BB2">
        <w:tc>
          <w:tcPr>
            <w:tcW w:w="6629" w:type="dxa"/>
          </w:tcPr>
          <w:p w14:paraId="2E867739" w14:textId="77777777" w:rsidR="00F75AD2" w:rsidRDefault="00F75AD2" w:rsidP="00F75AD2"/>
          <w:p w14:paraId="2E86773A" w14:textId="77777777" w:rsidR="00907B32" w:rsidRDefault="00907B32" w:rsidP="00F75AD2"/>
          <w:p w14:paraId="2E86773B" w14:textId="77777777" w:rsidR="00907B32" w:rsidRDefault="00907B32" w:rsidP="00F75AD2"/>
        </w:tc>
        <w:tc>
          <w:tcPr>
            <w:tcW w:w="2613" w:type="dxa"/>
          </w:tcPr>
          <w:p w14:paraId="2E86773C" w14:textId="77777777" w:rsidR="00F75AD2" w:rsidRDefault="00F75AD2" w:rsidP="00F75AD2"/>
          <w:p w14:paraId="2E86773D" w14:textId="77777777" w:rsidR="00F75AD2" w:rsidRDefault="00F75AD2" w:rsidP="00F75AD2"/>
        </w:tc>
      </w:tr>
      <w:tr w:rsidR="00F75AD2" w14:paraId="2E867744" w14:textId="77777777" w:rsidTr="00662BB2">
        <w:tc>
          <w:tcPr>
            <w:tcW w:w="6629" w:type="dxa"/>
          </w:tcPr>
          <w:p w14:paraId="2E86773F" w14:textId="77777777" w:rsidR="00F75AD2" w:rsidRDefault="00F75AD2" w:rsidP="00F75AD2"/>
          <w:p w14:paraId="2E867740" w14:textId="77777777" w:rsidR="00907B32" w:rsidRDefault="00907B32" w:rsidP="00F75AD2"/>
          <w:p w14:paraId="2E867741" w14:textId="77777777" w:rsidR="00907B32" w:rsidRDefault="00907B32" w:rsidP="00F75AD2"/>
        </w:tc>
        <w:tc>
          <w:tcPr>
            <w:tcW w:w="2613" w:type="dxa"/>
          </w:tcPr>
          <w:p w14:paraId="2E867742" w14:textId="77777777" w:rsidR="00F75AD2" w:rsidRDefault="00F75AD2" w:rsidP="00F75AD2"/>
          <w:p w14:paraId="2E867743" w14:textId="77777777" w:rsidR="00F75AD2" w:rsidRDefault="00F75AD2" w:rsidP="00F75AD2"/>
        </w:tc>
      </w:tr>
      <w:tr w:rsidR="00F75AD2" w14:paraId="2E86774A" w14:textId="77777777" w:rsidTr="00662BB2">
        <w:tc>
          <w:tcPr>
            <w:tcW w:w="6629" w:type="dxa"/>
          </w:tcPr>
          <w:p w14:paraId="2E867745" w14:textId="77777777" w:rsidR="00F75AD2" w:rsidRDefault="00F75AD2" w:rsidP="00F75AD2"/>
          <w:p w14:paraId="2E867746" w14:textId="77777777" w:rsidR="00907B32" w:rsidRDefault="00907B32" w:rsidP="00F75AD2"/>
          <w:p w14:paraId="2E867747" w14:textId="77777777" w:rsidR="00907B32" w:rsidRDefault="00907B32" w:rsidP="00F75AD2"/>
        </w:tc>
        <w:tc>
          <w:tcPr>
            <w:tcW w:w="2613" w:type="dxa"/>
          </w:tcPr>
          <w:p w14:paraId="2E867748" w14:textId="77777777" w:rsidR="00F75AD2" w:rsidRDefault="00F75AD2" w:rsidP="00F75AD2"/>
          <w:p w14:paraId="2E867749" w14:textId="77777777" w:rsidR="00F75AD2" w:rsidRDefault="00F75AD2" w:rsidP="00F75AD2"/>
        </w:tc>
      </w:tr>
      <w:tr w:rsidR="00F75AD2" w14:paraId="2E867750" w14:textId="77777777" w:rsidTr="00662BB2">
        <w:tc>
          <w:tcPr>
            <w:tcW w:w="6629" w:type="dxa"/>
          </w:tcPr>
          <w:p w14:paraId="2E86774B" w14:textId="77777777" w:rsidR="00F75AD2" w:rsidRDefault="00F75AD2" w:rsidP="00F75AD2"/>
          <w:p w14:paraId="2E86774C" w14:textId="77777777" w:rsidR="00907B32" w:rsidRDefault="00907B32" w:rsidP="00F75AD2"/>
          <w:p w14:paraId="2E86774D" w14:textId="77777777" w:rsidR="00907B32" w:rsidRDefault="00907B32" w:rsidP="00F75AD2"/>
        </w:tc>
        <w:tc>
          <w:tcPr>
            <w:tcW w:w="2613" w:type="dxa"/>
          </w:tcPr>
          <w:p w14:paraId="2E86774E" w14:textId="77777777" w:rsidR="00F75AD2" w:rsidRDefault="00F75AD2" w:rsidP="00F75AD2"/>
          <w:p w14:paraId="2E86774F" w14:textId="77777777" w:rsidR="00F75AD2" w:rsidRDefault="00F75AD2" w:rsidP="00F75AD2"/>
        </w:tc>
      </w:tr>
      <w:tr w:rsidR="00F75AD2" w14:paraId="2E867756" w14:textId="77777777" w:rsidTr="00662BB2">
        <w:tc>
          <w:tcPr>
            <w:tcW w:w="6629" w:type="dxa"/>
          </w:tcPr>
          <w:p w14:paraId="2E867751" w14:textId="77777777" w:rsidR="00F75AD2" w:rsidRDefault="00F75AD2" w:rsidP="00F75AD2"/>
          <w:p w14:paraId="2E867752" w14:textId="77777777" w:rsidR="00907B32" w:rsidRDefault="00907B32" w:rsidP="00F75AD2"/>
          <w:p w14:paraId="2E867753" w14:textId="77777777" w:rsidR="00907B32" w:rsidRDefault="00907B32" w:rsidP="00F75AD2"/>
        </w:tc>
        <w:tc>
          <w:tcPr>
            <w:tcW w:w="2613" w:type="dxa"/>
          </w:tcPr>
          <w:p w14:paraId="2E867754" w14:textId="77777777" w:rsidR="00F75AD2" w:rsidRDefault="00F75AD2" w:rsidP="00F75AD2"/>
          <w:p w14:paraId="2E867755" w14:textId="77777777" w:rsidR="00F75AD2" w:rsidRDefault="00F75AD2" w:rsidP="00F75AD2"/>
        </w:tc>
      </w:tr>
      <w:tr w:rsidR="00F75AD2" w14:paraId="2E86775C" w14:textId="77777777" w:rsidTr="00662BB2">
        <w:tc>
          <w:tcPr>
            <w:tcW w:w="6629" w:type="dxa"/>
          </w:tcPr>
          <w:p w14:paraId="2E867757" w14:textId="77777777" w:rsidR="00F75AD2" w:rsidRDefault="00F75AD2" w:rsidP="00F75AD2"/>
          <w:p w14:paraId="2E867758" w14:textId="77777777" w:rsidR="00907B32" w:rsidRDefault="00907B32" w:rsidP="00F75AD2"/>
          <w:p w14:paraId="2E867759" w14:textId="77777777" w:rsidR="00907B32" w:rsidRDefault="00907B32" w:rsidP="00F75AD2"/>
        </w:tc>
        <w:tc>
          <w:tcPr>
            <w:tcW w:w="2613" w:type="dxa"/>
          </w:tcPr>
          <w:p w14:paraId="2E86775A" w14:textId="77777777" w:rsidR="00F75AD2" w:rsidRDefault="00F75AD2" w:rsidP="00F75AD2"/>
          <w:p w14:paraId="2E86775B" w14:textId="77777777" w:rsidR="00F75AD2" w:rsidRDefault="00F75AD2" w:rsidP="00F75AD2"/>
        </w:tc>
      </w:tr>
    </w:tbl>
    <w:p w14:paraId="2E86775D" w14:textId="77777777" w:rsidR="00F75AD2" w:rsidRPr="007705B2" w:rsidRDefault="00F75AD2" w:rsidP="00F75AD2"/>
    <w:p w14:paraId="2E86775E" w14:textId="77777777" w:rsidR="00F75AD2" w:rsidRPr="003E2CF1" w:rsidRDefault="00F75AD2" w:rsidP="00907B32">
      <w:pPr>
        <w:pStyle w:val="Heading3"/>
      </w:pPr>
      <w:bookmarkStart w:id="11" w:name="_Toc503774855"/>
      <w:r w:rsidRPr="003E2CF1">
        <w:t>Final reflections</w:t>
      </w:r>
      <w:bookmarkEnd w:id="11"/>
    </w:p>
    <w:p w14:paraId="2E86775F" w14:textId="77777777" w:rsidR="00F75AD2" w:rsidRPr="00D20934" w:rsidRDefault="00F75AD2" w:rsidP="00F75AD2">
      <w:r w:rsidRPr="00D20934">
        <w:t xml:space="preserve">Reflect on the skills audit process and use this information for future skill audits. </w:t>
      </w:r>
    </w:p>
    <w:p w14:paraId="2E867760" w14:textId="77777777" w:rsidR="00F75AD2" w:rsidRPr="00D20934" w:rsidRDefault="00F75AD2" w:rsidP="00F75AD2">
      <w:pPr>
        <w:rPr>
          <w:b/>
        </w:rPr>
      </w:pPr>
      <w:r w:rsidRPr="00D20934">
        <w:rPr>
          <w:b/>
        </w:rPr>
        <w:t>What was successful about the skills audit?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5AD2" w14:paraId="2E867767" w14:textId="77777777" w:rsidTr="00F75AD2">
        <w:tc>
          <w:tcPr>
            <w:tcW w:w="9242" w:type="dxa"/>
          </w:tcPr>
          <w:p w14:paraId="2E867761" w14:textId="77777777" w:rsidR="00F75AD2" w:rsidRDefault="00F75AD2" w:rsidP="00F75AD2"/>
          <w:p w14:paraId="2E867762" w14:textId="77777777" w:rsidR="00F75AD2" w:rsidRDefault="00F75AD2" w:rsidP="00F75AD2"/>
          <w:p w14:paraId="2E867763" w14:textId="77777777" w:rsidR="00F75AD2" w:rsidRDefault="00F75AD2" w:rsidP="00F75AD2"/>
          <w:p w14:paraId="2E867764" w14:textId="77777777" w:rsidR="00F75AD2" w:rsidRDefault="00F75AD2" w:rsidP="00F75AD2"/>
          <w:p w14:paraId="2E867765" w14:textId="77777777" w:rsidR="00907B32" w:rsidRDefault="00907B32" w:rsidP="00F75AD2"/>
          <w:p w14:paraId="2E867766" w14:textId="77777777" w:rsidR="00F75AD2" w:rsidRDefault="00F75AD2" w:rsidP="00F75AD2"/>
        </w:tc>
      </w:tr>
    </w:tbl>
    <w:p w14:paraId="2E867768" w14:textId="77777777" w:rsidR="00F75AD2" w:rsidRDefault="00F75AD2" w:rsidP="00F75AD2"/>
    <w:p w14:paraId="2E867769" w14:textId="77777777" w:rsidR="00F75AD2" w:rsidRPr="00D20934" w:rsidRDefault="00F75AD2" w:rsidP="00F75AD2">
      <w:pPr>
        <w:rPr>
          <w:b/>
        </w:rPr>
      </w:pPr>
      <w:r w:rsidRPr="00D20934">
        <w:rPr>
          <w:b/>
        </w:rPr>
        <w:t>What would you do differently on the next skills audit? (Include reasons if you ticked</w:t>
      </w:r>
      <w:r>
        <w:rPr>
          <w:b/>
        </w:rPr>
        <w:t xml:space="preserve"> No in </w:t>
      </w:r>
      <w:r w:rsidRPr="00D20934">
        <w:rPr>
          <w:b/>
        </w:rPr>
        <w:t>Q</w:t>
      </w:r>
      <w:r w:rsidR="007E1AE1">
        <w:rPr>
          <w:b/>
        </w:rPr>
        <w:t>uestion 1</w:t>
      </w:r>
      <w:r w:rsidRPr="00D20934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5AD2" w14:paraId="2E867770" w14:textId="77777777" w:rsidTr="00F75AD2">
        <w:tc>
          <w:tcPr>
            <w:tcW w:w="9242" w:type="dxa"/>
          </w:tcPr>
          <w:p w14:paraId="2E86776A" w14:textId="77777777" w:rsidR="00F75AD2" w:rsidRDefault="00F75AD2" w:rsidP="00F75AD2"/>
          <w:p w14:paraId="2E86776B" w14:textId="77777777" w:rsidR="00F75AD2" w:rsidRDefault="00F75AD2" w:rsidP="00F75AD2"/>
          <w:p w14:paraId="2E86776C" w14:textId="77777777" w:rsidR="00F75AD2" w:rsidRDefault="00F75AD2" w:rsidP="00F75AD2"/>
          <w:p w14:paraId="2E86776D" w14:textId="77777777" w:rsidR="00907B32" w:rsidRDefault="00907B32" w:rsidP="00F75AD2"/>
          <w:p w14:paraId="2E86776E" w14:textId="77777777" w:rsidR="00F75AD2" w:rsidRDefault="00F75AD2" w:rsidP="00F75AD2"/>
          <w:p w14:paraId="2E86776F" w14:textId="77777777" w:rsidR="00F75AD2" w:rsidRDefault="00F75AD2" w:rsidP="00F75AD2"/>
        </w:tc>
      </w:tr>
    </w:tbl>
    <w:p w14:paraId="2E867771" w14:textId="77777777" w:rsidR="00F75AD2" w:rsidRPr="00D20934" w:rsidRDefault="00F75AD2" w:rsidP="00F75AD2">
      <w:pPr>
        <w:rPr>
          <w:b/>
        </w:rPr>
      </w:pPr>
    </w:p>
    <w:p w14:paraId="2E867772" w14:textId="77777777" w:rsidR="00F75AD2" w:rsidRPr="00D20934" w:rsidRDefault="00F75AD2" w:rsidP="00F75AD2">
      <w:pPr>
        <w:rPr>
          <w:b/>
        </w:rPr>
      </w:pPr>
      <w:r w:rsidRPr="00D20934">
        <w:rPr>
          <w:b/>
        </w:rPr>
        <w:t>What actions do you need to take forward to the next skills audit?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5AD2" w14:paraId="2E867779" w14:textId="77777777" w:rsidTr="00F75AD2">
        <w:tc>
          <w:tcPr>
            <w:tcW w:w="9242" w:type="dxa"/>
          </w:tcPr>
          <w:p w14:paraId="2E867773" w14:textId="77777777" w:rsidR="00F75AD2" w:rsidRDefault="00F75AD2" w:rsidP="00F75AD2"/>
          <w:p w14:paraId="2E867774" w14:textId="77777777" w:rsidR="00F75AD2" w:rsidRDefault="00F75AD2" w:rsidP="00F75AD2"/>
          <w:p w14:paraId="2E867775" w14:textId="77777777" w:rsidR="00F75AD2" w:rsidRDefault="00F75AD2" w:rsidP="00F75AD2"/>
          <w:p w14:paraId="2E867776" w14:textId="77777777" w:rsidR="00907B32" w:rsidRDefault="00907B32" w:rsidP="00F75AD2"/>
          <w:p w14:paraId="2E867777" w14:textId="77777777" w:rsidR="00F75AD2" w:rsidRDefault="00F75AD2" w:rsidP="00F75AD2"/>
          <w:p w14:paraId="2E867778" w14:textId="77777777" w:rsidR="00F75AD2" w:rsidRDefault="00F75AD2" w:rsidP="00F75AD2"/>
        </w:tc>
      </w:tr>
    </w:tbl>
    <w:p w14:paraId="2E86777A" w14:textId="77777777" w:rsidR="00F75AD2" w:rsidRDefault="00F75AD2" w:rsidP="00F75AD2"/>
    <w:p w14:paraId="2E86777B" w14:textId="77777777" w:rsidR="00907B32" w:rsidRDefault="00907B32">
      <w:pPr>
        <w:rPr>
          <w:rFonts w:eastAsiaTheme="majorEastAsia" w:cs="Times New Roman"/>
          <w:bCs/>
          <w:color w:val="24135F"/>
          <w:sz w:val="40"/>
          <w:szCs w:val="36"/>
          <w:lang w:val="en-US"/>
        </w:rPr>
      </w:pPr>
    </w:p>
    <w:sectPr w:rsidR="00907B32" w:rsidSect="006062B7">
      <w:headerReference w:type="default" r:id="rId9"/>
      <w:pgSz w:w="11907" w:h="16839" w:code="9"/>
      <w:pgMar w:top="851" w:right="1701" w:bottom="90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7780" w14:textId="77777777" w:rsidR="00F37FE4" w:rsidRDefault="00F37FE4" w:rsidP="000F54F1">
      <w:pPr>
        <w:spacing w:after="0" w:line="240" w:lineRule="auto"/>
      </w:pPr>
      <w:r>
        <w:separator/>
      </w:r>
    </w:p>
  </w:endnote>
  <w:endnote w:type="continuationSeparator" w:id="0">
    <w:p w14:paraId="2E867781" w14:textId="77777777" w:rsidR="00F37FE4" w:rsidRDefault="00F37FE4" w:rsidP="000F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ardian RTB Egyp Regular">
    <w:altName w:val="Guardian RTB Egyp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777E" w14:textId="77777777" w:rsidR="00F37FE4" w:rsidRDefault="00F37FE4" w:rsidP="000F54F1">
      <w:pPr>
        <w:spacing w:after="0" w:line="240" w:lineRule="auto"/>
      </w:pPr>
      <w:r>
        <w:separator/>
      </w:r>
    </w:p>
  </w:footnote>
  <w:footnote w:type="continuationSeparator" w:id="0">
    <w:p w14:paraId="2E86777F" w14:textId="77777777" w:rsidR="00F37FE4" w:rsidRDefault="00F37FE4" w:rsidP="000F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859810"/>
      <w:docPartObj>
        <w:docPartGallery w:val="Page Numbers (Top of Page)"/>
        <w:docPartUnique/>
      </w:docPartObj>
    </w:sdtPr>
    <w:sdtEndPr/>
    <w:sdtContent>
      <w:p w14:paraId="2E867782" w14:textId="77777777" w:rsidR="004317D9" w:rsidRDefault="00F37F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59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E867783" w14:textId="77777777" w:rsidR="004317D9" w:rsidRDefault="00431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930"/>
    <w:multiLevelType w:val="hybridMultilevel"/>
    <w:tmpl w:val="0E44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3C29"/>
    <w:multiLevelType w:val="hybridMultilevel"/>
    <w:tmpl w:val="5F2A3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5AD5"/>
    <w:multiLevelType w:val="hybridMultilevel"/>
    <w:tmpl w:val="D64E04B6"/>
    <w:lvl w:ilvl="0" w:tplc="F9920B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1B7E"/>
    <w:multiLevelType w:val="hybridMultilevel"/>
    <w:tmpl w:val="E2E87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05C4"/>
    <w:multiLevelType w:val="hybridMultilevel"/>
    <w:tmpl w:val="D4820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336D"/>
    <w:multiLevelType w:val="multilevel"/>
    <w:tmpl w:val="628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3B6E16"/>
    <w:multiLevelType w:val="hybridMultilevel"/>
    <w:tmpl w:val="13CCD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961CF"/>
    <w:multiLevelType w:val="multilevel"/>
    <w:tmpl w:val="34E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9D31F7"/>
    <w:multiLevelType w:val="hybridMultilevel"/>
    <w:tmpl w:val="8618E9EA"/>
    <w:lvl w:ilvl="0" w:tplc="F9920B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316FB"/>
    <w:multiLevelType w:val="hybridMultilevel"/>
    <w:tmpl w:val="B3F08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7613E"/>
    <w:multiLevelType w:val="hybridMultilevel"/>
    <w:tmpl w:val="58E6D9D2"/>
    <w:lvl w:ilvl="0" w:tplc="1318F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15FBF"/>
    <w:multiLevelType w:val="hybridMultilevel"/>
    <w:tmpl w:val="D7405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53DAC"/>
    <w:multiLevelType w:val="hybridMultilevel"/>
    <w:tmpl w:val="4656A3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84E4A"/>
    <w:multiLevelType w:val="hybridMultilevel"/>
    <w:tmpl w:val="57921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943F4"/>
    <w:multiLevelType w:val="hybridMultilevel"/>
    <w:tmpl w:val="46E07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27F78"/>
    <w:multiLevelType w:val="hybridMultilevel"/>
    <w:tmpl w:val="09684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CB2B77"/>
    <w:multiLevelType w:val="hybridMultilevel"/>
    <w:tmpl w:val="A69C5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964BC"/>
    <w:multiLevelType w:val="hybridMultilevel"/>
    <w:tmpl w:val="A5A8A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65D3B"/>
    <w:multiLevelType w:val="hybridMultilevel"/>
    <w:tmpl w:val="B338E6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72B78DF"/>
    <w:multiLevelType w:val="hybridMultilevel"/>
    <w:tmpl w:val="BAE4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E1DB8"/>
    <w:multiLevelType w:val="multilevel"/>
    <w:tmpl w:val="A492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2C7576"/>
    <w:multiLevelType w:val="hybridMultilevel"/>
    <w:tmpl w:val="F3B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C1757"/>
    <w:multiLevelType w:val="multilevel"/>
    <w:tmpl w:val="501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AB22CE"/>
    <w:multiLevelType w:val="multilevel"/>
    <w:tmpl w:val="CA1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3654D5"/>
    <w:multiLevelType w:val="hybridMultilevel"/>
    <w:tmpl w:val="5EDED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877F3"/>
    <w:multiLevelType w:val="hybridMultilevel"/>
    <w:tmpl w:val="0060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51CFC"/>
    <w:multiLevelType w:val="hybridMultilevel"/>
    <w:tmpl w:val="5F106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B33CF"/>
    <w:multiLevelType w:val="hybridMultilevel"/>
    <w:tmpl w:val="8508F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5618B"/>
    <w:multiLevelType w:val="hybridMultilevel"/>
    <w:tmpl w:val="B31CE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73BAC"/>
    <w:multiLevelType w:val="multilevel"/>
    <w:tmpl w:val="060A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B6601E"/>
    <w:multiLevelType w:val="hybridMultilevel"/>
    <w:tmpl w:val="58AC1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B8088A"/>
    <w:multiLevelType w:val="hybridMultilevel"/>
    <w:tmpl w:val="98B00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91B8B"/>
    <w:multiLevelType w:val="hybridMultilevel"/>
    <w:tmpl w:val="B6D4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30B4A"/>
    <w:multiLevelType w:val="hybridMultilevel"/>
    <w:tmpl w:val="76B2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66554"/>
    <w:multiLevelType w:val="hybridMultilevel"/>
    <w:tmpl w:val="1FBC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339640">
    <w:abstractNumId w:val="5"/>
  </w:num>
  <w:num w:numId="2" w16cid:durableId="490367275">
    <w:abstractNumId w:val="7"/>
  </w:num>
  <w:num w:numId="3" w16cid:durableId="2031447189">
    <w:abstractNumId w:val="20"/>
  </w:num>
  <w:num w:numId="4" w16cid:durableId="392045326">
    <w:abstractNumId w:val="22"/>
  </w:num>
  <w:num w:numId="5" w16cid:durableId="2113014775">
    <w:abstractNumId w:val="29"/>
  </w:num>
  <w:num w:numId="6" w16cid:durableId="589122583">
    <w:abstractNumId w:val="33"/>
  </w:num>
  <w:num w:numId="7" w16cid:durableId="1508717033">
    <w:abstractNumId w:val="23"/>
  </w:num>
  <w:num w:numId="8" w16cid:durableId="2090224417">
    <w:abstractNumId w:val="18"/>
  </w:num>
  <w:num w:numId="9" w16cid:durableId="787316236">
    <w:abstractNumId w:val="9"/>
  </w:num>
  <w:num w:numId="10" w16cid:durableId="1357342473">
    <w:abstractNumId w:val="28"/>
  </w:num>
  <w:num w:numId="11" w16cid:durableId="42338895">
    <w:abstractNumId w:val="15"/>
  </w:num>
  <w:num w:numId="12" w16cid:durableId="1547595562">
    <w:abstractNumId w:val="30"/>
  </w:num>
  <w:num w:numId="13" w16cid:durableId="453981378">
    <w:abstractNumId w:val="27"/>
  </w:num>
  <w:num w:numId="14" w16cid:durableId="813523505">
    <w:abstractNumId w:val="24"/>
  </w:num>
  <w:num w:numId="15" w16cid:durableId="1365209414">
    <w:abstractNumId w:val="17"/>
  </w:num>
  <w:num w:numId="16" w16cid:durableId="169224187">
    <w:abstractNumId w:val="11"/>
  </w:num>
  <w:num w:numId="17" w16cid:durableId="1418672455">
    <w:abstractNumId w:val="14"/>
  </w:num>
  <w:num w:numId="18" w16cid:durableId="162280153">
    <w:abstractNumId w:val="25"/>
  </w:num>
  <w:num w:numId="19" w16cid:durableId="795293451">
    <w:abstractNumId w:val="0"/>
  </w:num>
  <w:num w:numId="20" w16cid:durableId="293291234">
    <w:abstractNumId w:val="4"/>
  </w:num>
  <w:num w:numId="21" w16cid:durableId="1436171313">
    <w:abstractNumId w:val="32"/>
  </w:num>
  <w:num w:numId="22" w16cid:durableId="2036803178">
    <w:abstractNumId w:val="31"/>
  </w:num>
  <w:num w:numId="23" w16cid:durableId="1794900869">
    <w:abstractNumId w:val="21"/>
  </w:num>
  <w:num w:numId="24" w16cid:durableId="1186820704">
    <w:abstractNumId w:val="3"/>
  </w:num>
  <w:num w:numId="25" w16cid:durableId="1881286809">
    <w:abstractNumId w:val="8"/>
  </w:num>
  <w:num w:numId="26" w16cid:durableId="1474979266">
    <w:abstractNumId w:val="2"/>
  </w:num>
  <w:num w:numId="27" w16cid:durableId="1500851342">
    <w:abstractNumId w:val="12"/>
  </w:num>
  <w:num w:numId="28" w16cid:durableId="791628363">
    <w:abstractNumId w:val="6"/>
  </w:num>
  <w:num w:numId="29" w16cid:durableId="1356299758">
    <w:abstractNumId w:val="26"/>
  </w:num>
  <w:num w:numId="30" w16cid:durableId="298267682">
    <w:abstractNumId w:val="16"/>
  </w:num>
  <w:num w:numId="31" w16cid:durableId="1709331195">
    <w:abstractNumId w:val="13"/>
  </w:num>
  <w:num w:numId="32" w16cid:durableId="2121994464">
    <w:abstractNumId w:val="10"/>
  </w:num>
  <w:num w:numId="33" w16cid:durableId="607396083">
    <w:abstractNumId w:val="19"/>
  </w:num>
  <w:num w:numId="34" w16cid:durableId="2032032111">
    <w:abstractNumId w:val="34"/>
  </w:num>
  <w:num w:numId="35" w16cid:durableId="176078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25F"/>
    <w:rsid w:val="000063D9"/>
    <w:rsid w:val="000B7E6A"/>
    <w:rsid w:val="000C04CB"/>
    <w:rsid w:val="000E3E85"/>
    <w:rsid w:val="000E46BB"/>
    <w:rsid w:val="000F54F1"/>
    <w:rsid w:val="000F7557"/>
    <w:rsid w:val="00107659"/>
    <w:rsid w:val="00112E91"/>
    <w:rsid w:val="001207E3"/>
    <w:rsid w:val="001214ED"/>
    <w:rsid w:val="001566EE"/>
    <w:rsid w:val="001638E0"/>
    <w:rsid w:val="00190716"/>
    <w:rsid w:val="001C3D9B"/>
    <w:rsid w:val="001C737E"/>
    <w:rsid w:val="001D7EB0"/>
    <w:rsid w:val="00204786"/>
    <w:rsid w:val="00241807"/>
    <w:rsid w:val="002A5C30"/>
    <w:rsid w:val="002B218B"/>
    <w:rsid w:val="002D4D9F"/>
    <w:rsid w:val="002E2C36"/>
    <w:rsid w:val="00303595"/>
    <w:rsid w:val="00312F59"/>
    <w:rsid w:val="0031680B"/>
    <w:rsid w:val="00332BBB"/>
    <w:rsid w:val="00350D7D"/>
    <w:rsid w:val="003515FF"/>
    <w:rsid w:val="00363B49"/>
    <w:rsid w:val="003730D3"/>
    <w:rsid w:val="003A3C1F"/>
    <w:rsid w:val="003A6F82"/>
    <w:rsid w:val="003C0ABE"/>
    <w:rsid w:val="003C100D"/>
    <w:rsid w:val="003C35CE"/>
    <w:rsid w:val="003D4361"/>
    <w:rsid w:val="004021B2"/>
    <w:rsid w:val="00406317"/>
    <w:rsid w:val="004317D9"/>
    <w:rsid w:val="004340AF"/>
    <w:rsid w:val="00471F03"/>
    <w:rsid w:val="0048286A"/>
    <w:rsid w:val="004A2AAF"/>
    <w:rsid w:val="004B1412"/>
    <w:rsid w:val="004C2311"/>
    <w:rsid w:val="004D2422"/>
    <w:rsid w:val="004E127F"/>
    <w:rsid w:val="00505C96"/>
    <w:rsid w:val="00514F7D"/>
    <w:rsid w:val="005757F6"/>
    <w:rsid w:val="00593B35"/>
    <w:rsid w:val="005A04F7"/>
    <w:rsid w:val="005B4B39"/>
    <w:rsid w:val="005F3AC3"/>
    <w:rsid w:val="006019EC"/>
    <w:rsid w:val="006062B7"/>
    <w:rsid w:val="00627FFE"/>
    <w:rsid w:val="0063152E"/>
    <w:rsid w:val="006339A9"/>
    <w:rsid w:val="00640572"/>
    <w:rsid w:val="00640803"/>
    <w:rsid w:val="00662BB2"/>
    <w:rsid w:val="006648D6"/>
    <w:rsid w:val="00673D44"/>
    <w:rsid w:val="00687C6D"/>
    <w:rsid w:val="006941BA"/>
    <w:rsid w:val="006A14C2"/>
    <w:rsid w:val="006A3A92"/>
    <w:rsid w:val="006B47CD"/>
    <w:rsid w:val="006C560C"/>
    <w:rsid w:val="006D1AEB"/>
    <w:rsid w:val="006D409D"/>
    <w:rsid w:val="006D5A4B"/>
    <w:rsid w:val="006F3F38"/>
    <w:rsid w:val="0071029C"/>
    <w:rsid w:val="00764C8A"/>
    <w:rsid w:val="00767842"/>
    <w:rsid w:val="007906CA"/>
    <w:rsid w:val="007E1AE1"/>
    <w:rsid w:val="0080392A"/>
    <w:rsid w:val="008066E0"/>
    <w:rsid w:val="00812A1E"/>
    <w:rsid w:val="00815EAE"/>
    <w:rsid w:val="00817D5E"/>
    <w:rsid w:val="00860EAA"/>
    <w:rsid w:val="00893581"/>
    <w:rsid w:val="008A47AE"/>
    <w:rsid w:val="008B6DEE"/>
    <w:rsid w:val="008C026C"/>
    <w:rsid w:val="00907B32"/>
    <w:rsid w:val="00920E7C"/>
    <w:rsid w:val="00945797"/>
    <w:rsid w:val="0095748B"/>
    <w:rsid w:val="00997BD2"/>
    <w:rsid w:val="009E31D0"/>
    <w:rsid w:val="009E5AAE"/>
    <w:rsid w:val="009F26F6"/>
    <w:rsid w:val="009F7BCB"/>
    <w:rsid w:val="009F7C0E"/>
    <w:rsid w:val="00AA797F"/>
    <w:rsid w:val="00AE025F"/>
    <w:rsid w:val="00AE28E6"/>
    <w:rsid w:val="00AE539A"/>
    <w:rsid w:val="00B2651E"/>
    <w:rsid w:val="00B40DC2"/>
    <w:rsid w:val="00B426C7"/>
    <w:rsid w:val="00B519A5"/>
    <w:rsid w:val="00B80E7C"/>
    <w:rsid w:val="00B910BA"/>
    <w:rsid w:val="00BA6544"/>
    <w:rsid w:val="00BB24AD"/>
    <w:rsid w:val="00BC1A27"/>
    <w:rsid w:val="00BD5D8C"/>
    <w:rsid w:val="00C12F98"/>
    <w:rsid w:val="00C2675F"/>
    <w:rsid w:val="00C6000A"/>
    <w:rsid w:val="00C65D04"/>
    <w:rsid w:val="00CA697F"/>
    <w:rsid w:val="00CA7617"/>
    <w:rsid w:val="00CC1FBB"/>
    <w:rsid w:val="00CD3667"/>
    <w:rsid w:val="00CD3E37"/>
    <w:rsid w:val="00CE3D2B"/>
    <w:rsid w:val="00D43DDA"/>
    <w:rsid w:val="00D55589"/>
    <w:rsid w:val="00D55A1B"/>
    <w:rsid w:val="00D66E5D"/>
    <w:rsid w:val="00D9745B"/>
    <w:rsid w:val="00DB37E2"/>
    <w:rsid w:val="00DC10E9"/>
    <w:rsid w:val="00DD3674"/>
    <w:rsid w:val="00E22F5F"/>
    <w:rsid w:val="00E6700C"/>
    <w:rsid w:val="00E823B5"/>
    <w:rsid w:val="00EB112D"/>
    <w:rsid w:val="00EB32AD"/>
    <w:rsid w:val="00EF1B24"/>
    <w:rsid w:val="00EF7625"/>
    <w:rsid w:val="00F37FE4"/>
    <w:rsid w:val="00F75AD2"/>
    <w:rsid w:val="00F82D7A"/>
    <w:rsid w:val="00FB35E1"/>
    <w:rsid w:val="00FB774F"/>
    <w:rsid w:val="00FD7661"/>
    <w:rsid w:val="00FD76E6"/>
    <w:rsid w:val="00FF7152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86754C"/>
  <w15:docId w15:val="{5A381632-E0FC-4DDB-A6B8-8D29D50F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7D"/>
    <w:rPr>
      <w:rFonts w:ascii="Arial" w:hAnsi="Arial"/>
      <w:sz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D409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24135F"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6D409D"/>
    <w:pPr>
      <w:spacing w:before="100" w:beforeAutospacing="1" w:after="100" w:afterAutospacing="1" w:line="240" w:lineRule="auto"/>
      <w:outlineLvl w:val="1"/>
    </w:pPr>
    <w:rPr>
      <w:rFonts w:eastAsiaTheme="majorEastAsia" w:cs="Times New Roman"/>
      <w:bCs/>
      <w:color w:val="24135F"/>
      <w:sz w:val="40"/>
      <w:szCs w:val="36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C737E"/>
    <w:pPr>
      <w:outlineLvl w:val="2"/>
    </w:pPr>
    <w:rPr>
      <w:color w:val="auto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797F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09D"/>
    <w:rPr>
      <w:rFonts w:ascii="Arial" w:eastAsia="Times New Roman" w:hAnsi="Arial" w:cs="Times New Roman"/>
      <w:b/>
      <w:bCs/>
      <w:color w:val="24135F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D409D"/>
    <w:rPr>
      <w:rFonts w:ascii="Arial" w:eastAsiaTheme="majorEastAsia" w:hAnsi="Arial" w:cs="Times New Roman"/>
      <w:bCs/>
      <w:color w:val="24135F"/>
      <w:sz w:val="40"/>
      <w:szCs w:val="36"/>
    </w:rPr>
  </w:style>
  <w:style w:type="paragraph" w:styleId="NormalWeb">
    <w:name w:val="Normal (Web)"/>
    <w:basedOn w:val="Normal"/>
    <w:uiPriority w:val="99"/>
    <w:unhideWhenUsed/>
    <w:rsid w:val="00B9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91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2BBB"/>
    <w:pPr>
      <w:ind w:left="720"/>
      <w:contextualSpacing/>
    </w:pPr>
  </w:style>
  <w:style w:type="paragraph" w:customStyle="1" w:styleId="Default">
    <w:name w:val="Default"/>
    <w:rsid w:val="003730D3"/>
    <w:pPr>
      <w:autoSpaceDE w:val="0"/>
      <w:autoSpaceDN w:val="0"/>
      <w:adjustRightInd w:val="0"/>
      <w:spacing w:after="0" w:line="240" w:lineRule="auto"/>
    </w:pPr>
    <w:rPr>
      <w:rFonts w:ascii="Guardian RTB Egyp Regular" w:hAnsi="Guardian RTB Egyp Regular" w:cs="Guardian RTB Egyp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730D3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730D3"/>
    <w:rPr>
      <w:rFonts w:cs="Guardian RTB Egyp Regular"/>
      <w:color w:val="000000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1C737E"/>
    <w:rPr>
      <w:rFonts w:ascii="Arial" w:eastAsiaTheme="majorEastAsia" w:hAnsi="Arial" w:cs="Times New Roman"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786"/>
    <w:rPr>
      <w:rFonts w:ascii="Segoe U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0478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4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78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786"/>
    <w:rPr>
      <w:b/>
      <w:bCs/>
      <w:sz w:val="20"/>
      <w:szCs w:val="20"/>
      <w:lang w:val="en-GB"/>
    </w:rPr>
  </w:style>
  <w:style w:type="paragraph" w:styleId="NoSpacing">
    <w:name w:val="No Spacing"/>
    <w:uiPriority w:val="1"/>
    <w:rsid w:val="00514F7D"/>
    <w:pPr>
      <w:spacing w:after="0" w:line="240" w:lineRule="auto"/>
    </w:pPr>
    <w:rPr>
      <w:rFonts w:ascii="Arial" w:hAnsi="Arial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797F"/>
    <w:rPr>
      <w:rFonts w:ascii="Arial" w:eastAsiaTheme="majorEastAsia" w:hAnsi="Arial" w:cstheme="majorBidi"/>
      <w:b/>
      <w:bCs/>
      <w:iCs/>
      <w:sz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F5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4F1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5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4F1"/>
    <w:rPr>
      <w:rFonts w:ascii="Arial" w:hAnsi="Arial"/>
      <w:sz w:val="24"/>
      <w:lang w:val="en-GB"/>
    </w:rPr>
  </w:style>
  <w:style w:type="table" w:styleId="TableGrid">
    <w:name w:val="Table Grid"/>
    <w:basedOn w:val="TableNormal"/>
    <w:uiPriority w:val="59"/>
    <w:rsid w:val="00F75AD2"/>
    <w:pPr>
      <w:spacing w:after="0" w:line="240" w:lineRule="auto"/>
    </w:pPr>
    <w:rPr>
      <w:rFonts w:ascii="Arial" w:hAnsi="Arial" w:cs="Arial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75AD2"/>
    <w:pPr>
      <w:spacing w:after="0" w:line="240" w:lineRule="auto"/>
    </w:pPr>
    <w:rPr>
      <w:rFonts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5AD2"/>
    <w:rPr>
      <w:rFonts w:ascii="Arial" w:hAnsi="Arial" w:cs="Aria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75AD2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2E9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2E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12E9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12E9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8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-Reach\Website%20redesign\copy\Guid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EAB4E-C8A1-46A1-9874-F1CC9748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Guide_template</Template>
  <TotalTime>3</TotalTime>
  <Pages>9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das Neves</dc:creator>
  <cp:lastModifiedBy>Kuldip Bharj</cp:lastModifiedBy>
  <cp:revision>4</cp:revision>
  <cp:lastPrinted>2019-03-06T12:30:00Z</cp:lastPrinted>
  <dcterms:created xsi:type="dcterms:W3CDTF">2019-03-06T13:21:00Z</dcterms:created>
  <dcterms:modified xsi:type="dcterms:W3CDTF">2022-07-03T16:03:00Z</dcterms:modified>
</cp:coreProperties>
</file>